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0194"/>
      </w:tblGrid>
      <w:tr w:rsidR="005316C3" w14:paraId="5FAB8DE3" w14:textId="77777777" w:rsidTr="005316C3">
        <w:trPr>
          <w:jc w:val="center"/>
        </w:trPr>
        <w:tc>
          <w:tcPr>
            <w:tcW w:w="10194" w:type="dxa"/>
            <w:vAlign w:val="center"/>
          </w:tcPr>
          <w:p w14:paraId="3D8160F2" w14:textId="15F2EB1F" w:rsidR="005316C3" w:rsidRPr="00457640" w:rsidRDefault="005316C3" w:rsidP="005316C3">
            <w:pPr>
              <w:jc w:val="center"/>
              <w:rPr>
                <w:sz w:val="16"/>
                <w:szCs w:val="16"/>
              </w:rPr>
            </w:pPr>
          </w:p>
          <w:p w14:paraId="2770EEC5" w14:textId="5B860D4C" w:rsidR="005316C3" w:rsidRDefault="005316C3" w:rsidP="005316C3">
            <w:pPr>
              <w:jc w:val="center"/>
            </w:pPr>
            <w:r>
              <w:t xml:space="preserve">Une personne bénéficiant d’une mesure de protection juridique (sauvegarde </w:t>
            </w:r>
            <w:r w:rsidR="00F54D37">
              <w:t>de justice</w:t>
            </w:r>
            <w:r>
              <w:t>, curatelle, tutelle, habilitation familiale) consent seule aux soins médicaux qui lui sont prescrits.</w:t>
            </w:r>
          </w:p>
          <w:p w14:paraId="3284C0A7" w14:textId="77777777" w:rsidR="005316C3" w:rsidRPr="00457640" w:rsidRDefault="005316C3" w:rsidP="005316C3">
            <w:pPr>
              <w:jc w:val="center"/>
              <w:rPr>
                <w:sz w:val="16"/>
                <w:szCs w:val="16"/>
              </w:rPr>
            </w:pPr>
          </w:p>
          <w:p w14:paraId="29DF8C47" w14:textId="3621303C" w:rsidR="005316C3" w:rsidRPr="00062B5F" w:rsidRDefault="005316C3" w:rsidP="005316C3">
            <w:pPr>
              <w:jc w:val="center"/>
            </w:pPr>
            <w:r>
              <w:t xml:space="preserve">Conformément à la législation en vigueur, </w:t>
            </w:r>
            <w:r w:rsidRPr="00062B5F">
              <w:t>l’autorisation du mandataire judiciaire</w:t>
            </w:r>
            <w:r w:rsidR="0043395B" w:rsidRPr="00062B5F">
              <w:t xml:space="preserve"> (professionnel</w:t>
            </w:r>
            <w:r w:rsidR="00A96336" w:rsidRPr="00062B5F">
              <w:t xml:space="preserve"> </w:t>
            </w:r>
            <w:r w:rsidR="008406C2" w:rsidRPr="00062B5F">
              <w:t xml:space="preserve">ou </w:t>
            </w:r>
            <w:r w:rsidR="00EF549A" w:rsidRPr="00062B5F">
              <w:t>familial</w:t>
            </w:r>
            <w:r w:rsidR="008406C2" w:rsidRPr="00062B5F">
              <w:t>)</w:t>
            </w:r>
            <w:r w:rsidRPr="00062B5F">
              <w:t xml:space="preserve"> est à solliciter UNIQUEMENT </w:t>
            </w:r>
            <w:r w:rsidR="00B13914">
              <w:t>en</w:t>
            </w:r>
            <w:r w:rsidRPr="00062B5F">
              <w:t xml:space="preserve"> tutelle, </w:t>
            </w:r>
            <w:r w:rsidR="00B13914">
              <w:t xml:space="preserve">si la personne protégée </w:t>
            </w:r>
            <w:r w:rsidRPr="00062B5F">
              <w:t>se trouve dans l’incapacité d’exprimer elle-même un consentement libre et éclairé à l’acte médical envisagé.</w:t>
            </w:r>
          </w:p>
          <w:p w14:paraId="00154FD2" w14:textId="77777777" w:rsidR="005316C3" w:rsidRPr="00062B5F" w:rsidRDefault="005316C3" w:rsidP="005316C3">
            <w:pPr>
              <w:jc w:val="center"/>
              <w:rPr>
                <w:sz w:val="16"/>
                <w:szCs w:val="16"/>
              </w:rPr>
            </w:pPr>
          </w:p>
          <w:p w14:paraId="50026B9A" w14:textId="179638A7" w:rsidR="005316C3" w:rsidRDefault="00E750F4" w:rsidP="005316C3">
            <w:pPr>
              <w:jc w:val="center"/>
            </w:pPr>
            <w:r w:rsidRPr="00E750F4">
              <w:t>Cette décision médicale du mandataire judiciaire nécessite l’obtention préalable d’informations du médecin/établissement médical</w:t>
            </w:r>
            <w:r w:rsidR="002133D4">
              <w:t xml:space="preserve">, qui </w:t>
            </w:r>
            <w:r w:rsidRPr="00E750F4">
              <w:t xml:space="preserve">précisent la recherche </w:t>
            </w:r>
            <w:r w:rsidR="00C2134F" w:rsidRPr="00E750F4">
              <w:t xml:space="preserve">par le médecin </w:t>
            </w:r>
            <w:r w:rsidRPr="00E750F4">
              <w:t xml:space="preserve">du consentement </w:t>
            </w:r>
            <w:r w:rsidR="00D44165">
              <w:t xml:space="preserve">du patient </w:t>
            </w:r>
            <w:r w:rsidRPr="00E750F4">
              <w:t>et son non-obtention, l’incapacité de celui-ci à consentir, et les bénéfices/risques de l’acte</w:t>
            </w:r>
            <w:r w:rsidR="00CE72C2">
              <w:t xml:space="preserve"> </w:t>
            </w:r>
            <w:r w:rsidRPr="00E750F4">
              <w:t>médical proposé.</w:t>
            </w:r>
          </w:p>
          <w:p w14:paraId="55EEF135" w14:textId="77777777" w:rsidR="00CE72C2" w:rsidRPr="00457640" w:rsidRDefault="00CE72C2" w:rsidP="005316C3">
            <w:pPr>
              <w:jc w:val="center"/>
              <w:rPr>
                <w:sz w:val="16"/>
                <w:szCs w:val="16"/>
              </w:rPr>
            </w:pPr>
          </w:p>
          <w:p w14:paraId="0D8331E5" w14:textId="77777777" w:rsidR="009F669E" w:rsidRPr="009F669E" w:rsidRDefault="009F669E" w:rsidP="009F669E">
            <w:pPr>
              <w:jc w:val="center"/>
              <w:rPr>
                <w:b/>
                <w:bCs/>
              </w:rPr>
            </w:pPr>
            <w:r w:rsidRPr="009F669E">
              <w:rPr>
                <w:b/>
                <w:bCs/>
              </w:rPr>
              <w:t>En cas d’urgence médicale, aucun consentement n’est nécessaire.</w:t>
            </w:r>
          </w:p>
          <w:p w14:paraId="2C427B5C" w14:textId="77777777" w:rsidR="009F669E" w:rsidRPr="00457640" w:rsidRDefault="009F669E" w:rsidP="005316C3">
            <w:pPr>
              <w:jc w:val="center"/>
              <w:rPr>
                <w:sz w:val="16"/>
                <w:szCs w:val="16"/>
              </w:rPr>
            </w:pPr>
          </w:p>
          <w:p w14:paraId="01D1ECD4" w14:textId="77777777" w:rsidR="005316C3" w:rsidRDefault="005316C3" w:rsidP="005316C3">
            <w:pPr>
              <w:jc w:val="center"/>
            </w:pPr>
            <w:r w:rsidRPr="005316C3">
              <w:t>Ce formulaire trace l’information et la décision. Il ne se substitue pas au dialogue médecin–patient.</w:t>
            </w:r>
          </w:p>
          <w:p w14:paraId="7C8399AD" w14:textId="5F450B63" w:rsidR="00C01C6E" w:rsidRPr="00457640" w:rsidRDefault="00C01C6E" w:rsidP="005316C3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DA166A3" w14:textId="77777777" w:rsidR="008C560A" w:rsidRPr="00EC6521" w:rsidRDefault="008C560A">
      <w:pPr>
        <w:jc w:val="left"/>
        <w:rPr>
          <w:sz w:val="16"/>
          <w:szCs w:val="16"/>
        </w:rPr>
      </w:pPr>
    </w:p>
    <w:p w14:paraId="169806D9" w14:textId="35418A24" w:rsidR="008C560A" w:rsidRPr="008C560A" w:rsidRDefault="008C560A" w:rsidP="008C560A">
      <w:pPr>
        <w:rPr>
          <w:i/>
          <w:iCs/>
        </w:rPr>
      </w:pPr>
      <w:r w:rsidRPr="008C560A">
        <w:rPr>
          <w:i/>
          <w:iCs/>
        </w:rPr>
        <w:t xml:space="preserve">Le présent formulaire est </w:t>
      </w:r>
      <w:r w:rsidRPr="008C560A">
        <w:rPr>
          <w:b/>
          <w:bCs/>
          <w:i/>
          <w:iCs/>
        </w:rPr>
        <w:t>versé au dossier patient</w:t>
      </w:r>
      <w:r w:rsidRPr="008C560A">
        <w:rPr>
          <w:i/>
          <w:iCs/>
        </w:rPr>
        <w:t xml:space="preserve"> et </w:t>
      </w:r>
      <w:r w:rsidRPr="008C560A">
        <w:rPr>
          <w:b/>
          <w:bCs/>
          <w:i/>
          <w:iCs/>
        </w:rPr>
        <w:t>conservé selon les règles</w:t>
      </w:r>
      <w:r w:rsidRPr="008C560A">
        <w:rPr>
          <w:i/>
          <w:iCs/>
        </w:rPr>
        <w:t xml:space="preserve"> applicables aux établissements de santé.</w:t>
      </w:r>
      <w:r w:rsidR="003A28A5">
        <w:rPr>
          <w:i/>
          <w:iCs/>
        </w:rPr>
        <w:t xml:space="preserve"> </w:t>
      </w:r>
      <w:r w:rsidRPr="008C560A">
        <w:rPr>
          <w:i/>
          <w:iCs/>
        </w:rPr>
        <w:t xml:space="preserve">Traitement des données conforme au </w:t>
      </w:r>
      <w:r w:rsidRPr="008C560A">
        <w:rPr>
          <w:b/>
          <w:bCs/>
          <w:i/>
          <w:iCs/>
        </w:rPr>
        <w:t>RGPD</w:t>
      </w:r>
      <w:r w:rsidRPr="008C560A">
        <w:rPr>
          <w:i/>
          <w:iCs/>
        </w:rPr>
        <w:t xml:space="preserve"> et à la loi « Informatique et Libertés ». Vous disposez de droits d’accès et de rectification via le DPO de l’établissement.</w:t>
      </w:r>
    </w:p>
    <w:p w14:paraId="0D61E96A" w14:textId="77777777" w:rsidR="008C560A" w:rsidRDefault="008C560A">
      <w:pPr>
        <w:jc w:val="left"/>
      </w:pPr>
    </w:p>
    <w:p w14:paraId="54D124A2" w14:textId="77777777" w:rsidR="008C560A" w:rsidRDefault="008C560A">
      <w:pPr>
        <w:jc w:val="left"/>
      </w:pPr>
    </w:p>
    <w:p w14:paraId="281656F9" w14:textId="77EC361C" w:rsidR="005316C3" w:rsidRDefault="005316C3" w:rsidP="000E7066">
      <w:pPr>
        <w:pStyle w:val="Titre2"/>
        <w:numPr>
          <w:ilvl w:val="0"/>
          <w:numId w:val="6"/>
        </w:numPr>
        <w:spacing w:after="200"/>
      </w:pPr>
      <w:r>
        <w:t>IDENTIFICATION</w:t>
      </w:r>
      <w:r w:rsidR="008C560A">
        <w:t xml:space="preserve"> (à remplir par le médecin référent)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4536"/>
        <w:gridCol w:w="2828"/>
      </w:tblGrid>
      <w:tr w:rsidR="00D26195" w14:paraId="1F9955F1" w14:textId="77777777" w:rsidTr="00BB0247">
        <w:trPr>
          <w:trHeight w:val="454"/>
        </w:trPr>
        <w:tc>
          <w:tcPr>
            <w:tcW w:w="10194" w:type="dxa"/>
            <w:gridSpan w:val="3"/>
            <w:vAlign w:val="center"/>
          </w:tcPr>
          <w:p w14:paraId="0AC0C02E" w14:textId="323A0540" w:rsidR="00D26195" w:rsidRPr="00D26195" w:rsidRDefault="00D26195" w:rsidP="00D66F5F">
            <w:pPr>
              <w:jc w:val="left"/>
              <w:rPr>
                <w:b/>
                <w:bCs/>
              </w:rPr>
            </w:pPr>
            <w:r w:rsidRPr="00D26195">
              <w:rPr>
                <w:b/>
                <w:bCs/>
              </w:rPr>
              <w:t>ETABLISSEMENT</w:t>
            </w:r>
          </w:p>
        </w:tc>
      </w:tr>
      <w:tr w:rsidR="00D26195" w14:paraId="4FE35384" w14:textId="77777777" w:rsidTr="000A7DB6">
        <w:trPr>
          <w:trHeight w:val="454"/>
        </w:trPr>
        <w:tc>
          <w:tcPr>
            <w:tcW w:w="2830" w:type="dxa"/>
            <w:vAlign w:val="center"/>
          </w:tcPr>
          <w:p w14:paraId="60BD7905" w14:textId="112AE779" w:rsidR="00D26195" w:rsidRDefault="00D26195" w:rsidP="00C01C6E">
            <w:pPr>
              <w:jc w:val="right"/>
            </w:pPr>
            <w:r>
              <w:rPr>
                <w:rFonts w:eastAsiaTheme="minorHAnsi"/>
                <w:lang w:eastAsia="en-US"/>
              </w:rPr>
              <w:t>Nom de l’établissement</w:t>
            </w:r>
            <w:r w:rsidR="00772E46">
              <w:rPr>
                <w:rFonts w:eastAsiaTheme="minorHAnsi"/>
                <w:lang w:eastAsia="en-US"/>
              </w:rPr>
              <w:t> :</w:t>
            </w:r>
          </w:p>
        </w:tc>
        <w:tc>
          <w:tcPr>
            <w:tcW w:w="7364" w:type="dxa"/>
            <w:gridSpan w:val="2"/>
            <w:vAlign w:val="center"/>
          </w:tcPr>
          <w:p w14:paraId="42C9B9A2" w14:textId="77777777" w:rsidR="00D26195" w:rsidRDefault="00D26195" w:rsidP="00D66F5F">
            <w:pPr>
              <w:jc w:val="left"/>
            </w:pPr>
          </w:p>
        </w:tc>
      </w:tr>
      <w:tr w:rsidR="00D26195" w14:paraId="65B7C94A" w14:textId="77777777" w:rsidTr="000A7DB6">
        <w:trPr>
          <w:trHeight w:val="454"/>
        </w:trPr>
        <w:tc>
          <w:tcPr>
            <w:tcW w:w="2830" w:type="dxa"/>
            <w:vAlign w:val="center"/>
          </w:tcPr>
          <w:p w14:paraId="0E9C6B7A" w14:textId="3E1B4BF7" w:rsidR="00D26195" w:rsidRDefault="00D26195" w:rsidP="00C01C6E">
            <w:pPr>
              <w:jc w:val="right"/>
            </w:pPr>
            <w:r>
              <w:t>Adresse de l’établissement</w:t>
            </w:r>
            <w:r w:rsidR="000A7DB6">
              <w:t> :</w:t>
            </w:r>
          </w:p>
        </w:tc>
        <w:tc>
          <w:tcPr>
            <w:tcW w:w="7364" w:type="dxa"/>
            <w:gridSpan w:val="2"/>
            <w:vAlign w:val="center"/>
          </w:tcPr>
          <w:p w14:paraId="665BAAE4" w14:textId="77777777" w:rsidR="00D26195" w:rsidRDefault="00D26195" w:rsidP="00D66F5F">
            <w:pPr>
              <w:jc w:val="left"/>
            </w:pPr>
          </w:p>
        </w:tc>
      </w:tr>
      <w:tr w:rsidR="00D26195" w14:paraId="4178B195" w14:textId="77777777" w:rsidTr="000A7DB6">
        <w:trPr>
          <w:trHeight w:val="454"/>
        </w:trPr>
        <w:tc>
          <w:tcPr>
            <w:tcW w:w="2830" w:type="dxa"/>
            <w:vAlign w:val="center"/>
          </w:tcPr>
          <w:p w14:paraId="5F07DCB9" w14:textId="5F63F637" w:rsidR="00D26195" w:rsidRDefault="00D26195" w:rsidP="00C01C6E">
            <w:pPr>
              <w:jc w:val="right"/>
            </w:pPr>
            <w:r>
              <w:t>Service</w:t>
            </w:r>
            <w:r w:rsidR="000A7DB6">
              <w:t> :</w:t>
            </w:r>
          </w:p>
        </w:tc>
        <w:tc>
          <w:tcPr>
            <w:tcW w:w="7364" w:type="dxa"/>
            <w:gridSpan w:val="2"/>
            <w:vAlign w:val="center"/>
          </w:tcPr>
          <w:p w14:paraId="36CF1580" w14:textId="77777777" w:rsidR="00D26195" w:rsidRDefault="00D26195" w:rsidP="00D66F5F">
            <w:pPr>
              <w:jc w:val="left"/>
            </w:pPr>
          </w:p>
        </w:tc>
      </w:tr>
      <w:tr w:rsidR="00D26195" w14:paraId="5BAD8663" w14:textId="77777777" w:rsidTr="000A7DB6">
        <w:trPr>
          <w:trHeight w:val="454"/>
        </w:trPr>
        <w:tc>
          <w:tcPr>
            <w:tcW w:w="2830" w:type="dxa"/>
            <w:vAlign w:val="center"/>
          </w:tcPr>
          <w:p w14:paraId="489848AC" w14:textId="522E2A5F" w:rsidR="00D26195" w:rsidRDefault="00D26195" w:rsidP="00C01C6E">
            <w:pPr>
              <w:jc w:val="right"/>
            </w:pPr>
            <w:r>
              <w:t xml:space="preserve">Médecin </w:t>
            </w:r>
            <w:r w:rsidR="003E4CF3">
              <w:t>référent</w:t>
            </w:r>
            <w:r w:rsidR="000A7DB6">
              <w:t> :</w:t>
            </w:r>
          </w:p>
        </w:tc>
        <w:tc>
          <w:tcPr>
            <w:tcW w:w="7364" w:type="dxa"/>
            <w:gridSpan w:val="2"/>
            <w:vAlign w:val="center"/>
          </w:tcPr>
          <w:p w14:paraId="1528DCDB" w14:textId="77777777" w:rsidR="00D26195" w:rsidRDefault="00D26195" w:rsidP="00D66F5F">
            <w:pPr>
              <w:jc w:val="left"/>
            </w:pPr>
          </w:p>
        </w:tc>
      </w:tr>
      <w:tr w:rsidR="000A7DB6" w14:paraId="542A53EE" w14:textId="77777777" w:rsidTr="00085E89">
        <w:trPr>
          <w:trHeight w:val="454"/>
        </w:trPr>
        <w:tc>
          <w:tcPr>
            <w:tcW w:w="2830" w:type="dxa"/>
            <w:vAlign w:val="center"/>
          </w:tcPr>
          <w:p w14:paraId="14E98357" w14:textId="69FD8BCC" w:rsidR="000A7DB6" w:rsidRDefault="000A7DB6" w:rsidP="00C01C6E">
            <w:pPr>
              <w:jc w:val="right"/>
            </w:pPr>
            <w:r>
              <w:t>Mail :</w:t>
            </w:r>
          </w:p>
        </w:tc>
        <w:tc>
          <w:tcPr>
            <w:tcW w:w="4536" w:type="dxa"/>
            <w:vAlign w:val="center"/>
          </w:tcPr>
          <w:p w14:paraId="39AF5DF4" w14:textId="77777777" w:rsidR="000A7DB6" w:rsidRDefault="000A7DB6" w:rsidP="00D66F5F">
            <w:pPr>
              <w:jc w:val="left"/>
            </w:pPr>
          </w:p>
        </w:tc>
        <w:tc>
          <w:tcPr>
            <w:tcW w:w="2828" w:type="dxa"/>
            <w:vAlign w:val="center"/>
          </w:tcPr>
          <w:p w14:paraId="5D60585A" w14:textId="744DF023" w:rsidR="000A7DB6" w:rsidRDefault="000A7DB6" w:rsidP="00D66F5F">
            <w:pPr>
              <w:jc w:val="left"/>
            </w:pPr>
            <w:r>
              <w:t>Tel :</w:t>
            </w:r>
          </w:p>
        </w:tc>
      </w:tr>
    </w:tbl>
    <w:p w14:paraId="3A681994" w14:textId="697EBE8E" w:rsidR="00432728" w:rsidRPr="00FB6B24" w:rsidRDefault="00B63B6D" w:rsidP="005316C3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613FED" wp14:editId="5D0AAC89">
                <wp:simplePos x="0" y="0"/>
                <wp:positionH relativeFrom="column">
                  <wp:posOffset>4367281</wp:posOffset>
                </wp:positionH>
                <wp:positionV relativeFrom="paragraph">
                  <wp:posOffset>115232</wp:posOffset>
                </wp:positionV>
                <wp:extent cx="2119506" cy="2366581"/>
                <wp:effectExtent l="0" t="0" r="14605" b="15240"/>
                <wp:wrapNone/>
                <wp:docPr id="121547252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9506" cy="2366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02569" w14:textId="0E3685C0" w:rsidR="00A04D16" w:rsidRDefault="00A04D16" w:rsidP="00B63B6D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proofErr w:type="gramStart"/>
                            <w:r>
                              <w:rPr>
                                <w:color w:val="808080" w:themeColor="background1" w:themeShade="80"/>
                              </w:rPr>
                              <w:t>ou</w:t>
                            </w:r>
                            <w:proofErr w:type="gramEnd"/>
                          </w:p>
                          <w:p w14:paraId="7815736B" w14:textId="71887C29" w:rsidR="00B63B6D" w:rsidRPr="00B63B6D" w:rsidRDefault="00B63B6D" w:rsidP="00B63B6D">
                            <w:pPr>
                              <w:jc w:val="center"/>
                              <w:rPr>
                                <w:color w:val="808080" w:themeColor="background1" w:themeShade="80"/>
                              </w:rPr>
                            </w:pPr>
                            <w:r w:rsidRPr="00B63B6D">
                              <w:rPr>
                                <w:color w:val="808080" w:themeColor="background1" w:themeShade="80"/>
                              </w:rPr>
                              <w:t>Etiquette 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13F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3.9pt;margin-top:9.05pt;width:166.9pt;height:18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" fillcolor="white [3201]" strokeweight=".5pt">
                <v:textbox>
                  <w:txbxContent>
                    <w:p w14:paraId="1C102569" w14:textId="0E3685C0" w:rsidR="00A04D16" w:rsidRDefault="00A04D16" w:rsidP="00B63B6D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proofErr w:type="gramStart"/>
                      <w:r>
                        <w:rPr>
                          <w:color w:val="808080" w:themeColor="background1" w:themeShade="80"/>
                        </w:rPr>
                        <w:t>ou</w:t>
                      </w:r>
                      <w:proofErr w:type="gramEnd"/>
                    </w:p>
                    <w:p w14:paraId="7815736B" w14:textId="71887C29" w:rsidR="00B63B6D" w:rsidRPr="00B63B6D" w:rsidRDefault="00B63B6D" w:rsidP="00B63B6D">
                      <w:pPr>
                        <w:jc w:val="center"/>
                        <w:rPr>
                          <w:color w:val="808080" w:themeColor="background1" w:themeShade="80"/>
                        </w:rPr>
                      </w:pPr>
                      <w:r w:rsidRPr="00B63B6D">
                        <w:rPr>
                          <w:color w:val="808080" w:themeColor="background1" w:themeShade="80"/>
                        </w:rPr>
                        <w:t>Etiquette patient</w:t>
                      </w:r>
                    </w:p>
                  </w:txbxContent>
                </v:textbox>
              </v:shape>
            </w:pict>
          </mc:Fallback>
        </mc:AlternateContent>
      </w:r>
      <w:r w:rsidR="005316C3">
        <w:t xml:space="preserve"> </w:t>
      </w:r>
    </w:p>
    <w:tbl>
      <w:tblPr>
        <w:tblStyle w:val="Grilledutableau"/>
        <w:tblW w:w="6799" w:type="dxa"/>
        <w:tblLook w:val="04A0" w:firstRow="1" w:lastRow="0" w:firstColumn="1" w:lastColumn="0" w:noHBand="0" w:noVBand="1"/>
      </w:tblPr>
      <w:tblGrid>
        <w:gridCol w:w="2122"/>
        <w:gridCol w:w="4677"/>
      </w:tblGrid>
      <w:tr w:rsidR="00D26195" w14:paraId="55050B04" w14:textId="77777777" w:rsidTr="00B63B6D">
        <w:trPr>
          <w:trHeight w:val="454"/>
        </w:trPr>
        <w:tc>
          <w:tcPr>
            <w:tcW w:w="6799" w:type="dxa"/>
            <w:gridSpan w:val="2"/>
            <w:vAlign w:val="center"/>
          </w:tcPr>
          <w:p w14:paraId="0EE07C16" w14:textId="2F52DA38" w:rsidR="00D26195" w:rsidRPr="00D26195" w:rsidRDefault="00D26195" w:rsidP="00D66F5F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PATIENT</w:t>
            </w:r>
          </w:p>
        </w:tc>
      </w:tr>
      <w:tr w:rsidR="00D26195" w14:paraId="705A53BA" w14:textId="77777777" w:rsidTr="000A7DB6">
        <w:trPr>
          <w:trHeight w:val="454"/>
        </w:trPr>
        <w:tc>
          <w:tcPr>
            <w:tcW w:w="2122" w:type="dxa"/>
            <w:vAlign w:val="center"/>
          </w:tcPr>
          <w:p w14:paraId="3D848D0B" w14:textId="111E226E" w:rsidR="00D26195" w:rsidRDefault="00D26195" w:rsidP="00C01C6E">
            <w:pPr>
              <w:jc w:val="right"/>
            </w:pPr>
            <w:r>
              <w:rPr>
                <w:rFonts w:eastAsiaTheme="minorHAnsi"/>
                <w:lang w:eastAsia="en-US"/>
              </w:rPr>
              <w:t>Nom de naissance</w:t>
            </w:r>
            <w:r w:rsidR="000A7DB6">
              <w:rPr>
                <w:rFonts w:eastAsiaTheme="minorHAnsi"/>
                <w:lang w:eastAsia="en-US"/>
              </w:rPr>
              <w:t> :</w:t>
            </w:r>
          </w:p>
        </w:tc>
        <w:tc>
          <w:tcPr>
            <w:tcW w:w="4677" w:type="dxa"/>
            <w:vAlign w:val="center"/>
          </w:tcPr>
          <w:p w14:paraId="4ECC1839" w14:textId="4678295A" w:rsidR="00D26195" w:rsidRDefault="00D26195" w:rsidP="00D66F5F">
            <w:pPr>
              <w:jc w:val="left"/>
            </w:pPr>
          </w:p>
          <w:p w14:paraId="12B8D868" w14:textId="307B4122" w:rsidR="00B63B6D" w:rsidRDefault="00B63B6D" w:rsidP="00D66F5F">
            <w:pPr>
              <w:jc w:val="left"/>
            </w:pPr>
          </w:p>
          <w:p w14:paraId="2123AAC0" w14:textId="7ABB133D" w:rsidR="00B63B6D" w:rsidRDefault="00B63B6D" w:rsidP="00D66F5F">
            <w:pPr>
              <w:jc w:val="left"/>
            </w:pPr>
          </w:p>
        </w:tc>
      </w:tr>
      <w:tr w:rsidR="00D26195" w14:paraId="458105E9" w14:textId="77777777" w:rsidTr="000A7DB6">
        <w:trPr>
          <w:trHeight w:val="454"/>
        </w:trPr>
        <w:tc>
          <w:tcPr>
            <w:tcW w:w="2122" w:type="dxa"/>
            <w:vAlign w:val="center"/>
          </w:tcPr>
          <w:p w14:paraId="4F711F09" w14:textId="77777777" w:rsidR="00B63B6D" w:rsidRDefault="00D26195" w:rsidP="00C01C6E">
            <w:pPr>
              <w:jc w:val="right"/>
            </w:pPr>
            <w:r>
              <w:t>Nom d’usage</w:t>
            </w:r>
          </w:p>
          <w:p w14:paraId="544AE774" w14:textId="57ADDCC6" w:rsidR="00D26195" w:rsidRDefault="00D26195" w:rsidP="00C01C6E">
            <w:pPr>
              <w:jc w:val="right"/>
            </w:pPr>
            <w:r>
              <w:t>(nom marital)</w:t>
            </w:r>
            <w:r w:rsidR="000A7DB6">
              <w:t> :</w:t>
            </w:r>
          </w:p>
        </w:tc>
        <w:tc>
          <w:tcPr>
            <w:tcW w:w="4677" w:type="dxa"/>
            <w:vAlign w:val="center"/>
          </w:tcPr>
          <w:p w14:paraId="791D7A89" w14:textId="0E37379E" w:rsidR="00D26195" w:rsidRDefault="00D26195" w:rsidP="00D66F5F">
            <w:pPr>
              <w:jc w:val="left"/>
            </w:pPr>
          </w:p>
          <w:p w14:paraId="4EFD7585" w14:textId="7451FF76" w:rsidR="00B63B6D" w:rsidRDefault="00B63B6D" w:rsidP="00D66F5F">
            <w:pPr>
              <w:jc w:val="left"/>
            </w:pPr>
          </w:p>
          <w:p w14:paraId="589E21BC" w14:textId="45C463E7" w:rsidR="00B63B6D" w:rsidRDefault="00B63B6D" w:rsidP="00D66F5F">
            <w:pPr>
              <w:jc w:val="left"/>
            </w:pPr>
          </w:p>
        </w:tc>
      </w:tr>
      <w:tr w:rsidR="00D26195" w14:paraId="30063ACA" w14:textId="77777777" w:rsidTr="000A7DB6">
        <w:trPr>
          <w:trHeight w:val="454"/>
        </w:trPr>
        <w:tc>
          <w:tcPr>
            <w:tcW w:w="2122" w:type="dxa"/>
            <w:vAlign w:val="center"/>
          </w:tcPr>
          <w:p w14:paraId="01CC829B" w14:textId="1F5CAED8" w:rsidR="00D26195" w:rsidRDefault="00D26195" w:rsidP="00C01C6E">
            <w:pPr>
              <w:jc w:val="right"/>
            </w:pPr>
            <w:r>
              <w:t>Prénom</w:t>
            </w:r>
            <w:r w:rsidR="000A7DB6">
              <w:t> :</w:t>
            </w:r>
          </w:p>
        </w:tc>
        <w:tc>
          <w:tcPr>
            <w:tcW w:w="4677" w:type="dxa"/>
            <w:vAlign w:val="center"/>
          </w:tcPr>
          <w:p w14:paraId="446645AF" w14:textId="2534668F" w:rsidR="00D26195" w:rsidRDefault="00D26195" w:rsidP="00D66F5F">
            <w:pPr>
              <w:jc w:val="left"/>
            </w:pPr>
          </w:p>
          <w:p w14:paraId="75F34174" w14:textId="77777777" w:rsidR="00B63B6D" w:rsidRDefault="00B63B6D" w:rsidP="00D66F5F">
            <w:pPr>
              <w:jc w:val="left"/>
            </w:pPr>
          </w:p>
          <w:p w14:paraId="1DBB2850" w14:textId="77777777" w:rsidR="00B63B6D" w:rsidRDefault="00B63B6D" w:rsidP="00D66F5F">
            <w:pPr>
              <w:jc w:val="left"/>
            </w:pPr>
          </w:p>
        </w:tc>
      </w:tr>
      <w:tr w:rsidR="00D26195" w14:paraId="559888F6" w14:textId="77777777" w:rsidTr="000A7DB6">
        <w:trPr>
          <w:trHeight w:val="454"/>
        </w:trPr>
        <w:tc>
          <w:tcPr>
            <w:tcW w:w="2122" w:type="dxa"/>
            <w:vAlign w:val="center"/>
          </w:tcPr>
          <w:p w14:paraId="7A0A2AED" w14:textId="0DE5ABD3" w:rsidR="00D26195" w:rsidRDefault="00D26195" w:rsidP="00C01C6E">
            <w:pPr>
              <w:jc w:val="right"/>
            </w:pPr>
            <w:r>
              <w:t>Date de naissance</w:t>
            </w:r>
            <w:r w:rsidR="000A7DB6">
              <w:t> :</w:t>
            </w:r>
          </w:p>
        </w:tc>
        <w:tc>
          <w:tcPr>
            <w:tcW w:w="4677" w:type="dxa"/>
            <w:vAlign w:val="center"/>
          </w:tcPr>
          <w:p w14:paraId="263B0C4B" w14:textId="47F37F75" w:rsidR="00D26195" w:rsidRDefault="00D26195" w:rsidP="00D66F5F">
            <w:pPr>
              <w:jc w:val="left"/>
            </w:pPr>
          </w:p>
          <w:p w14:paraId="10EF842B" w14:textId="77777777" w:rsidR="00B63B6D" w:rsidRDefault="00B63B6D" w:rsidP="00D66F5F">
            <w:pPr>
              <w:jc w:val="left"/>
            </w:pPr>
          </w:p>
          <w:p w14:paraId="731DB43D" w14:textId="77777777" w:rsidR="00B63B6D" w:rsidRDefault="00B63B6D" w:rsidP="00D66F5F">
            <w:pPr>
              <w:jc w:val="left"/>
            </w:pPr>
          </w:p>
        </w:tc>
      </w:tr>
      <w:tr w:rsidR="00D26195" w14:paraId="767F372D" w14:textId="77777777" w:rsidTr="000A7DB6">
        <w:trPr>
          <w:trHeight w:val="454"/>
        </w:trPr>
        <w:tc>
          <w:tcPr>
            <w:tcW w:w="2122" w:type="dxa"/>
            <w:vAlign w:val="center"/>
          </w:tcPr>
          <w:p w14:paraId="236AF12F" w14:textId="31ED34CC" w:rsidR="00D26195" w:rsidRDefault="00D26195" w:rsidP="00C01C6E">
            <w:pPr>
              <w:jc w:val="right"/>
            </w:pPr>
            <w:r>
              <w:t>Sexe</w:t>
            </w:r>
            <w:r w:rsidR="000A7DB6">
              <w:t> :</w:t>
            </w:r>
          </w:p>
        </w:tc>
        <w:tc>
          <w:tcPr>
            <w:tcW w:w="4677" w:type="dxa"/>
            <w:vAlign w:val="center"/>
          </w:tcPr>
          <w:p w14:paraId="58B36D91" w14:textId="3A0DCB46" w:rsidR="00D26195" w:rsidRDefault="00EC5F0C" w:rsidP="00BC6C7A">
            <w:pPr>
              <w:jc w:val="left"/>
            </w:pPr>
            <w:sdt>
              <w:sdtPr>
                <w:id w:val="-2085441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4D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4D16">
              <w:t xml:space="preserve"> Homme</w:t>
            </w:r>
            <w:r w:rsidR="00BC6C7A">
              <w:t xml:space="preserve">                   </w:t>
            </w:r>
            <w:r w:rsidR="00A04D16">
              <w:t xml:space="preserve"> </w:t>
            </w:r>
            <w:sdt>
              <w:sdtPr>
                <w:id w:val="159343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C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4D16">
              <w:t xml:space="preserve"> Femme</w:t>
            </w:r>
          </w:p>
        </w:tc>
      </w:tr>
    </w:tbl>
    <w:p w14:paraId="64F7BB7C" w14:textId="2423A370" w:rsidR="00BB0247" w:rsidRDefault="00BB0247" w:rsidP="005316C3">
      <w:r>
        <w:br w:type="page"/>
      </w:r>
    </w:p>
    <w:p w14:paraId="3FC8733F" w14:textId="621F016A" w:rsidR="00D26195" w:rsidRDefault="00D26195" w:rsidP="000E7066">
      <w:pPr>
        <w:pStyle w:val="Titre2"/>
        <w:numPr>
          <w:ilvl w:val="0"/>
          <w:numId w:val="6"/>
        </w:numPr>
        <w:spacing w:after="200"/>
      </w:pPr>
      <w:r>
        <w:lastRenderedPageBreak/>
        <w:t>ACTE MEDICAL ENVISAGE</w:t>
      </w:r>
      <w:r w:rsidR="008C560A">
        <w:t xml:space="preserve"> (à </w:t>
      </w:r>
      <w:r w:rsidR="00556E75">
        <w:t>compléter</w:t>
      </w:r>
      <w:r w:rsidR="008C560A">
        <w:t xml:space="preserve"> par le médecin référent)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3965"/>
        <w:gridCol w:w="3966"/>
      </w:tblGrid>
      <w:tr w:rsidR="00D26195" w14:paraId="1CAA01FC" w14:textId="77777777" w:rsidTr="00C01C6E">
        <w:trPr>
          <w:trHeight w:val="2835"/>
        </w:trPr>
        <w:tc>
          <w:tcPr>
            <w:tcW w:w="2263" w:type="dxa"/>
            <w:vAlign w:val="center"/>
          </w:tcPr>
          <w:p w14:paraId="156B6846" w14:textId="079DEFEE" w:rsidR="00D26195" w:rsidRDefault="00D26195" w:rsidP="00AE0E9B">
            <w:r>
              <w:rPr>
                <w:rFonts w:eastAsiaTheme="minorHAnsi"/>
                <w:lang w:eastAsia="en-US"/>
              </w:rPr>
              <w:t>Description de l’acte médical envisagé</w:t>
            </w:r>
            <w:r w:rsidR="000A7DB6">
              <w:rPr>
                <w:rFonts w:eastAsiaTheme="minorHAnsi"/>
                <w:lang w:eastAsia="en-US"/>
              </w:rPr>
              <w:t> :</w:t>
            </w:r>
          </w:p>
        </w:tc>
        <w:tc>
          <w:tcPr>
            <w:tcW w:w="7931" w:type="dxa"/>
            <w:gridSpan w:val="2"/>
            <w:vAlign w:val="center"/>
          </w:tcPr>
          <w:p w14:paraId="548C1261" w14:textId="77777777" w:rsidR="00D26195" w:rsidRDefault="00D26195" w:rsidP="00D66F5F">
            <w:pPr>
              <w:jc w:val="left"/>
            </w:pPr>
          </w:p>
        </w:tc>
      </w:tr>
      <w:tr w:rsidR="00D26195" w14:paraId="165DE591" w14:textId="77777777" w:rsidTr="00C01C6E">
        <w:trPr>
          <w:trHeight w:val="454"/>
        </w:trPr>
        <w:tc>
          <w:tcPr>
            <w:tcW w:w="2263" w:type="dxa"/>
            <w:vMerge w:val="restart"/>
            <w:vAlign w:val="center"/>
          </w:tcPr>
          <w:p w14:paraId="411AE5DB" w14:textId="660383A9" w:rsidR="00D26195" w:rsidRDefault="00D26195" w:rsidP="00AE0E9B">
            <w:pPr>
              <w:jc w:val="left"/>
            </w:pPr>
            <w:r w:rsidRPr="00D26195">
              <w:t>L’acte médical envisagé est-il de nature à porter gravement atteinte à l’intégrité corporelle de la personne ?</w:t>
            </w:r>
          </w:p>
        </w:tc>
        <w:tc>
          <w:tcPr>
            <w:tcW w:w="3965" w:type="dxa"/>
            <w:vAlign w:val="center"/>
          </w:tcPr>
          <w:p w14:paraId="263EDD82" w14:textId="07C6C21A" w:rsidR="00D26195" w:rsidRDefault="00EC5F0C" w:rsidP="00D66F5F">
            <w:pPr>
              <w:jc w:val="left"/>
            </w:pPr>
            <w:sdt>
              <w:sdtPr>
                <w:id w:val="110361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4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4E7">
              <w:t xml:space="preserve"> </w:t>
            </w:r>
            <w:r w:rsidR="00D26195">
              <w:t>OUI</w:t>
            </w:r>
          </w:p>
        </w:tc>
        <w:tc>
          <w:tcPr>
            <w:tcW w:w="3966" w:type="dxa"/>
            <w:vAlign w:val="center"/>
          </w:tcPr>
          <w:p w14:paraId="3FF0DD13" w14:textId="4FF266A1" w:rsidR="00D26195" w:rsidRDefault="00EC5F0C" w:rsidP="00D66F5F">
            <w:pPr>
              <w:jc w:val="left"/>
            </w:pPr>
            <w:sdt>
              <w:sdtPr>
                <w:id w:val="-56819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4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4E7">
              <w:t xml:space="preserve"> </w:t>
            </w:r>
            <w:r w:rsidR="00D26195">
              <w:t>NON</w:t>
            </w:r>
          </w:p>
        </w:tc>
      </w:tr>
      <w:tr w:rsidR="00D26195" w14:paraId="4972DE80" w14:textId="77777777" w:rsidTr="00C01C6E">
        <w:trPr>
          <w:trHeight w:val="1134"/>
        </w:trPr>
        <w:tc>
          <w:tcPr>
            <w:tcW w:w="2263" w:type="dxa"/>
            <w:vMerge/>
            <w:vAlign w:val="center"/>
          </w:tcPr>
          <w:p w14:paraId="39617655" w14:textId="77777777" w:rsidR="00D26195" w:rsidRPr="00D26195" w:rsidRDefault="00D26195" w:rsidP="00D66F5F">
            <w:pPr>
              <w:jc w:val="left"/>
            </w:pPr>
          </w:p>
        </w:tc>
        <w:tc>
          <w:tcPr>
            <w:tcW w:w="7931" w:type="dxa"/>
            <w:gridSpan w:val="2"/>
          </w:tcPr>
          <w:p w14:paraId="6B0567FA" w14:textId="144575AA" w:rsidR="00D26195" w:rsidRDefault="00D26195" w:rsidP="00C01C6E">
            <w:pPr>
              <w:jc w:val="left"/>
            </w:pPr>
            <w:r>
              <w:t>Si oui, précisez :</w:t>
            </w:r>
          </w:p>
        </w:tc>
      </w:tr>
      <w:tr w:rsidR="00D26195" w14:paraId="480CDA4B" w14:textId="77777777" w:rsidTr="00C01C6E">
        <w:trPr>
          <w:trHeight w:val="1701"/>
        </w:trPr>
        <w:tc>
          <w:tcPr>
            <w:tcW w:w="2263" w:type="dxa"/>
            <w:vAlign w:val="center"/>
          </w:tcPr>
          <w:p w14:paraId="2B3C9FFA" w14:textId="11379F84" w:rsidR="00D26195" w:rsidRDefault="00D26195" w:rsidP="00D66F5F">
            <w:pPr>
              <w:jc w:val="left"/>
            </w:pPr>
            <w:r>
              <w:t>Bénéfices escomptés</w:t>
            </w:r>
            <w:r w:rsidR="000A7DB6">
              <w:t> :</w:t>
            </w:r>
          </w:p>
        </w:tc>
        <w:tc>
          <w:tcPr>
            <w:tcW w:w="7931" w:type="dxa"/>
            <w:gridSpan w:val="2"/>
            <w:vAlign w:val="center"/>
          </w:tcPr>
          <w:p w14:paraId="4FD20B6B" w14:textId="77777777" w:rsidR="00D26195" w:rsidRDefault="00D26195" w:rsidP="00D66F5F">
            <w:pPr>
              <w:jc w:val="left"/>
            </w:pPr>
          </w:p>
        </w:tc>
      </w:tr>
      <w:tr w:rsidR="00D26195" w14:paraId="1942D015" w14:textId="77777777" w:rsidTr="00C01C6E">
        <w:trPr>
          <w:trHeight w:val="1701"/>
        </w:trPr>
        <w:tc>
          <w:tcPr>
            <w:tcW w:w="2263" w:type="dxa"/>
            <w:vAlign w:val="center"/>
          </w:tcPr>
          <w:p w14:paraId="301F4198" w14:textId="7DD91807" w:rsidR="00D26195" w:rsidRDefault="00D26195" w:rsidP="00D66F5F">
            <w:pPr>
              <w:jc w:val="left"/>
            </w:pPr>
            <w:r>
              <w:t xml:space="preserve">Risques encourus en cas d’absence de </w:t>
            </w:r>
            <w:r w:rsidR="009336FF">
              <w:t>l’acte médical</w:t>
            </w:r>
            <w:r w:rsidR="009A35CD">
              <w:t xml:space="preserve"> </w:t>
            </w:r>
            <w:r w:rsidR="009336FF">
              <w:t>envisagé</w:t>
            </w:r>
            <w:r w:rsidR="000A7DB6">
              <w:t> :</w:t>
            </w:r>
          </w:p>
        </w:tc>
        <w:tc>
          <w:tcPr>
            <w:tcW w:w="7931" w:type="dxa"/>
            <w:gridSpan w:val="2"/>
            <w:vAlign w:val="center"/>
          </w:tcPr>
          <w:p w14:paraId="3A242F99" w14:textId="77777777" w:rsidR="00D26195" w:rsidRDefault="00D26195" w:rsidP="00D66F5F">
            <w:pPr>
              <w:jc w:val="left"/>
            </w:pPr>
          </w:p>
        </w:tc>
      </w:tr>
      <w:tr w:rsidR="00D26195" w14:paraId="5F00A3BA" w14:textId="77777777" w:rsidTr="00C01C6E">
        <w:trPr>
          <w:trHeight w:val="1701"/>
        </w:trPr>
        <w:tc>
          <w:tcPr>
            <w:tcW w:w="2263" w:type="dxa"/>
            <w:vAlign w:val="center"/>
          </w:tcPr>
          <w:p w14:paraId="333584C1" w14:textId="0126BCEF" w:rsidR="00D26195" w:rsidRDefault="00D26195" w:rsidP="00D66F5F">
            <w:pPr>
              <w:jc w:val="left"/>
            </w:pPr>
            <w:r>
              <w:t xml:space="preserve">Risques encourus en cas de réalisation </w:t>
            </w:r>
            <w:r w:rsidR="009336FF">
              <w:t>de l’acte médical envisagé</w:t>
            </w:r>
            <w:r w:rsidR="000A7DB6">
              <w:t> :</w:t>
            </w:r>
          </w:p>
        </w:tc>
        <w:tc>
          <w:tcPr>
            <w:tcW w:w="7931" w:type="dxa"/>
            <w:gridSpan w:val="2"/>
            <w:vAlign w:val="center"/>
          </w:tcPr>
          <w:p w14:paraId="2732B2C3" w14:textId="77777777" w:rsidR="00D26195" w:rsidRDefault="00D26195" w:rsidP="00D66F5F">
            <w:pPr>
              <w:jc w:val="left"/>
            </w:pPr>
          </w:p>
        </w:tc>
      </w:tr>
      <w:tr w:rsidR="00D66F5F" w14:paraId="25BE877B" w14:textId="77777777" w:rsidTr="00C01C6E">
        <w:trPr>
          <w:trHeight w:val="454"/>
        </w:trPr>
        <w:tc>
          <w:tcPr>
            <w:tcW w:w="2263" w:type="dxa"/>
            <w:vMerge w:val="restart"/>
            <w:vAlign w:val="center"/>
          </w:tcPr>
          <w:p w14:paraId="3695FBF3" w14:textId="7A38FE1E" w:rsidR="00D66F5F" w:rsidRDefault="00D66F5F" w:rsidP="00D66F5F">
            <w:pPr>
              <w:jc w:val="left"/>
            </w:pPr>
            <w:r w:rsidRPr="00D66F5F">
              <w:t xml:space="preserve">Existe-il des alternatives à </w:t>
            </w:r>
            <w:r w:rsidR="009336FF">
              <w:t>cet acte médical envisagé</w:t>
            </w:r>
            <w:r w:rsidR="006B11EC">
              <w:t> ?</w:t>
            </w:r>
          </w:p>
        </w:tc>
        <w:tc>
          <w:tcPr>
            <w:tcW w:w="3965" w:type="dxa"/>
            <w:vAlign w:val="center"/>
          </w:tcPr>
          <w:p w14:paraId="6055987A" w14:textId="6259A0FD" w:rsidR="00D66F5F" w:rsidRDefault="00EC5F0C" w:rsidP="00D66F5F">
            <w:pPr>
              <w:jc w:val="left"/>
            </w:pPr>
            <w:sdt>
              <w:sdtPr>
                <w:id w:val="91690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4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4E7">
              <w:t xml:space="preserve"> </w:t>
            </w:r>
            <w:r w:rsidR="00D66F5F">
              <w:t>OUI</w:t>
            </w:r>
          </w:p>
        </w:tc>
        <w:tc>
          <w:tcPr>
            <w:tcW w:w="3966" w:type="dxa"/>
            <w:vAlign w:val="center"/>
          </w:tcPr>
          <w:p w14:paraId="32EF69E7" w14:textId="62F63B72" w:rsidR="00D66F5F" w:rsidRDefault="00EC5F0C" w:rsidP="00D66F5F">
            <w:pPr>
              <w:jc w:val="left"/>
            </w:pPr>
            <w:sdt>
              <w:sdtPr>
                <w:id w:val="111880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4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4E7">
              <w:t xml:space="preserve"> </w:t>
            </w:r>
            <w:r w:rsidR="00D66F5F">
              <w:t>NON</w:t>
            </w:r>
          </w:p>
        </w:tc>
      </w:tr>
      <w:tr w:rsidR="00D66F5F" w14:paraId="4C1DADAA" w14:textId="77777777" w:rsidTr="00C01C6E">
        <w:trPr>
          <w:trHeight w:val="1134"/>
        </w:trPr>
        <w:tc>
          <w:tcPr>
            <w:tcW w:w="2263" w:type="dxa"/>
            <w:vMerge/>
            <w:vAlign w:val="center"/>
          </w:tcPr>
          <w:p w14:paraId="286AB5AE" w14:textId="77777777" w:rsidR="00D66F5F" w:rsidRDefault="00D66F5F" w:rsidP="00D66F5F">
            <w:pPr>
              <w:jc w:val="left"/>
            </w:pPr>
          </w:p>
        </w:tc>
        <w:tc>
          <w:tcPr>
            <w:tcW w:w="7931" w:type="dxa"/>
            <w:gridSpan w:val="2"/>
          </w:tcPr>
          <w:p w14:paraId="20C8A2E3" w14:textId="4D5D21D9" w:rsidR="00D66F5F" w:rsidRDefault="00D66F5F" w:rsidP="00C01C6E">
            <w:pPr>
              <w:jc w:val="left"/>
            </w:pPr>
            <w:r>
              <w:t>Si oui, précisez :</w:t>
            </w:r>
          </w:p>
        </w:tc>
      </w:tr>
    </w:tbl>
    <w:p w14:paraId="70248BB9" w14:textId="77777777" w:rsidR="00D26195" w:rsidRPr="00FB6B24" w:rsidRDefault="00D26195" w:rsidP="00D2619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4464E7" w14:paraId="7DE8E276" w14:textId="77777777" w:rsidTr="00574897">
        <w:trPr>
          <w:trHeight w:val="454"/>
        </w:trPr>
        <w:tc>
          <w:tcPr>
            <w:tcW w:w="5096" w:type="dxa"/>
            <w:gridSpan w:val="2"/>
            <w:vAlign w:val="center"/>
          </w:tcPr>
          <w:p w14:paraId="6DD42FDC" w14:textId="606A78AD" w:rsidR="004464E7" w:rsidRPr="00C01C6E" w:rsidRDefault="004464E7" w:rsidP="004464E7">
            <w:pPr>
              <w:rPr>
                <w:b/>
                <w:bCs/>
              </w:rPr>
            </w:pPr>
            <w:r w:rsidRPr="00C01C6E">
              <w:rPr>
                <w:b/>
                <w:bCs/>
              </w:rPr>
              <w:t>L’acte médical nécessite-t-il une anesthésie</w:t>
            </w:r>
            <w:r w:rsidR="00247618">
              <w:rPr>
                <w:b/>
                <w:bCs/>
              </w:rPr>
              <w:t> ?</w:t>
            </w:r>
          </w:p>
        </w:tc>
        <w:tc>
          <w:tcPr>
            <w:tcW w:w="2549" w:type="dxa"/>
            <w:vAlign w:val="center"/>
          </w:tcPr>
          <w:p w14:paraId="003D0CC7" w14:textId="4395BFD8" w:rsidR="004464E7" w:rsidRDefault="00EC5F0C" w:rsidP="004464E7">
            <w:pPr>
              <w:jc w:val="left"/>
            </w:pPr>
            <w:sdt>
              <w:sdtPr>
                <w:id w:val="-156625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4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4E7">
              <w:t xml:space="preserve"> OUI</w:t>
            </w:r>
          </w:p>
        </w:tc>
        <w:tc>
          <w:tcPr>
            <w:tcW w:w="2549" w:type="dxa"/>
            <w:vAlign w:val="center"/>
          </w:tcPr>
          <w:p w14:paraId="411FD987" w14:textId="62ED8F18" w:rsidR="004464E7" w:rsidRDefault="00EC5F0C" w:rsidP="004464E7">
            <w:pPr>
              <w:jc w:val="left"/>
            </w:pPr>
            <w:sdt>
              <w:sdtPr>
                <w:id w:val="-117988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4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4E7">
              <w:t xml:space="preserve"> NON</w:t>
            </w:r>
          </w:p>
        </w:tc>
      </w:tr>
      <w:tr w:rsidR="004464E7" w14:paraId="49E58C94" w14:textId="77777777" w:rsidTr="00574897">
        <w:trPr>
          <w:trHeight w:val="454"/>
        </w:trPr>
        <w:tc>
          <w:tcPr>
            <w:tcW w:w="10194" w:type="dxa"/>
            <w:gridSpan w:val="4"/>
            <w:vAlign w:val="center"/>
          </w:tcPr>
          <w:p w14:paraId="19B1826F" w14:textId="78CDA006" w:rsidR="004464E7" w:rsidRDefault="004464E7" w:rsidP="004464E7">
            <w:pPr>
              <w:jc w:val="left"/>
            </w:pPr>
            <w:r>
              <w:t>Si oui</w:t>
            </w:r>
            <w:r w:rsidR="00CC571B">
              <w:t> :</w:t>
            </w:r>
          </w:p>
        </w:tc>
      </w:tr>
      <w:tr w:rsidR="004464E7" w14:paraId="502ED4EE" w14:textId="77777777" w:rsidTr="004464E7">
        <w:trPr>
          <w:trHeight w:val="454"/>
        </w:trPr>
        <w:tc>
          <w:tcPr>
            <w:tcW w:w="2548" w:type="dxa"/>
            <w:vAlign w:val="center"/>
          </w:tcPr>
          <w:p w14:paraId="35760AA8" w14:textId="73270FE9" w:rsidR="004464E7" w:rsidRDefault="004464E7" w:rsidP="004464E7">
            <w:pPr>
              <w:jc w:val="left"/>
            </w:pPr>
            <w:r>
              <w:t>Nature de l’anesthésie</w:t>
            </w:r>
            <w:r w:rsidR="000A7DB6">
              <w:t> :</w:t>
            </w:r>
          </w:p>
        </w:tc>
        <w:tc>
          <w:tcPr>
            <w:tcW w:w="2548" w:type="dxa"/>
            <w:vAlign w:val="center"/>
          </w:tcPr>
          <w:p w14:paraId="0C838D26" w14:textId="477A6FFB" w:rsidR="004464E7" w:rsidRDefault="00EC5F0C" w:rsidP="004464E7">
            <w:pPr>
              <w:jc w:val="left"/>
            </w:pPr>
            <w:sdt>
              <w:sdtPr>
                <w:id w:val="119141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4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4E7">
              <w:t xml:space="preserve"> Générale</w:t>
            </w:r>
          </w:p>
        </w:tc>
        <w:tc>
          <w:tcPr>
            <w:tcW w:w="2549" w:type="dxa"/>
            <w:vAlign w:val="center"/>
          </w:tcPr>
          <w:p w14:paraId="2DCAB489" w14:textId="7826BB43" w:rsidR="004464E7" w:rsidRDefault="00EC5F0C" w:rsidP="004464E7">
            <w:pPr>
              <w:jc w:val="left"/>
            </w:pPr>
            <w:sdt>
              <w:sdtPr>
                <w:id w:val="211901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4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4E7">
              <w:t xml:space="preserve"> Locale</w:t>
            </w:r>
          </w:p>
        </w:tc>
        <w:tc>
          <w:tcPr>
            <w:tcW w:w="2549" w:type="dxa"/>
            <w:vAlign w:val="center"/>
          </w:tcPr>
          <w:p w14:paraId="2239FB05" w14:textId="77777777" w:rsidR="004464E7" w:rsidRDefault="00EC5F0C" w:rsidP="004464E7">
            <w:pPr>
              <w:jc w:val="left"/>
            </w:pPr>
            <w:sdt>
              <w:sdtPr>
                <w:id w:val="3084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4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4E7">
              <w:t xml:space="preserve"> Autre (précisez)</w:t>
            </w:r>
          </w:p>
          <w:p w14:paraId="1A9BA1F6" w14:textId="77777777" w:rsidR="00C57C92" w:rsidRDefault="00C57C92" w:rsidP="004464E7">
            <w:pPr>
              <w:jc w:val="left"/>
            </w:pPr>
          </w:p>
          <w:p w14:paraId="547CBB6B" w14:textId="0773BD09" w:rsidR="00CC571B" w:rsidRDefault="00CC571B" w:rsidP="004464E7">
            <w:pPr>
              <w:jc w:val="left"/>
            </w:pPr>
          </w:p>
        </w:tc>
      </w:tr>
      <w:tr w:rsidR="004464E7" w14:paraId="649CC37D" w14:textId="77777777" w:rsidTr="004464E7">
        <w:trPr>
          <w:trHeight w:val="454"/>
        </w:trPr>
        <w:tc>
          <w:tcPr>
            <w:tcW w:w="5096" w:type="dxa"/>
            <w:gridSpan w:val="2"/>
            <w:vAlign w:val="center"/>
          </w:tcPr>
          <w:p w14:paraId="7D209707" w14:textId="2B60D464" w:rsidR="004464E7" w:rsidRDefault="004464E7" w:rsidP="004464E7">
            <w:pPr>
              <w:jc w:val="left"/>
            </w:pPr>
            <w:r>
              <w:t>Date de la consultation de pré-anesthésie</w:t>
            </w:r>
            <w:r w:rsidR="005B3D40">
              <w:t> :</w:t>
            </w:r>
          </w:p>
        </w:tc>
        <w:tc>
          <w:tcPr>
            <w:tcW w:w="5098" w:type="dxa"/>
            <w:gridSpan w:val="2"/>
            <w:vAlign w:val="center"/>
          </w:tcPr>
          <w:p w14:paraId="78BC2322" w14:textId="77777777" w:rsidR="004464E7" w:rsidRDefault="004464E7" w:rsidP="004464E7">
            <w:pPr>
              <w:jc w:val="left"/>
            </w:pPr>
          </w:p>
        </w:tc>
      </w:tr>
    </w:tbl>
    <w:p w14:paraId="026E2440" w14:textId="5FFC9E1A" w:rsidR="00BB0247" w:rsidRDefault="00BB0247" w:rsidP="00D26195">
      <w:r>
        <w:br w:type="page"/>
      </w:r>
    </w:p>
    <w:p w14:paraId="71DB172E" w14:textId="1557C993" w:rsidR="003E4CF3" w:rsidRDefault="003E4CF3" w:rsidP="000E7066">
      <w:pPr>
        <w:pStyle w:val="Titre2"/>
        <w:numPr>
          <w:ilvl w:val="0"/>
          <w:numId w:val="6"/>
        </w:numPr>
        <w:spacing w:after="200"/>
      </w:pPr>
      <w:r>
        <w:lastRenderedPageBreak/>
        <w:t>CONSENTEMENT DE LA PERSONNE PROTEGEE</w:t>
      </w:r>
      <w:r w:rsidR="008C560A">
        <w:t xml:space="preserve"> (à </w:t>
      </w:r>
      <w:r w:rsidR="00556E75">
        <w:t>compléter</w:t>
      </w:r>
      <w:r w:rsidR="008C560A">
        <w:t xml:space="preserve"> par le médecin référent)</w:t>
      </w:r>
    </w:p>
    <w:p w14:paraId="21CE161C" w14:textId="655E9618" w:rsidR="003E4CF3" w:rsidRPr="00DB1A25" w:rsidRDefault="00DB1A25" w:rsidP="00DB1A25">
      <w:pPr>
        <w:rPr>
          <w:i/>
          <w:iCs/>
        </w:rPr>
      </w:pPr>
      <w:r w:rsidRPr="004464E7">
        <w:rPr>
          <w:i/>
          <w:iCs/>
        </w:rPr>
        <w:t>Le consentement de la personne protégée doit être systématiquement recherché si elle est apte à exprimer sa volonté et à participer à la décision.</w:t>
      </w:r>
    </w:p>
    <w:p w14:paraId="47ED1255" w14:textId="77777777" w:rsidR="00DB1A25" w:rsidRPr="007E41AD" w:rsidRDefault="00DB1A25" w:rsidP="00D2619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6"/>
        <w:gridCol w:w="2549"/>
        <w:gridCol w:w="2549"/>
      </w:tblGrid>
      <w:tr w:rsidR="00CB0DA3" w14:paraId="662D08C6" w14:textId="77777777" w:rsidTr="004464E7">
        <w:trPr>
          <w:trHeight w:val="454"/>
        </w:trPr>
        <w:tc>
          <w:tcPr>
            <w:tcW w:w="5096" w:type="dxa"/>
            <w:vAlign w:val="center"/>
          </w:tcPr>
          <w:p w14:paraId="247B8EB8" w14:textId="20BCF5C5" w:rsidR="00CB0DA3" w:rsidRDefault="00CB0DA3" w:rsidP="004464E7">
            <w:pPr>
              <w:jc w:val="left"/>
            </w:pPr>
            <w:r>
              <w:t>Date de l’entretien individuel</w:t>
            </w:r>
            <w:r w:rsidR="0039726B">
              <w:t> :</w:t>
            </w:r>
          </w:p>
        </w:tc>
        <w:tc>
          <w:tcPr>
            <w:tcW w:w="5098" w:type="dxa"/>
            <w:gridSpan w:val="2"/>
            <w:vAlign w:val="center"/>
          </w:tcPr>
          <w:p w14:paraId="426CE229" w14:textId="77777777" w:rsidR="00CB0DA3" w:rsidRDefault="00CB0DA3" w:rsidP="004464E7">
            <w:pPr>
              <w:jc w:val="left"/>
            </w:pPr>
          </w:p>
        </w:tc>
      </w:tr>
      <w:tr w:rsidR="004464E7" w14:paraId="61F83FFA" w14:textId="77777777" w:rsidTr="004464E7">
        <w:trPr>
          <w:trHeight w:val="454"/>
        </w:trPr>
        <w:tc>
          <w:tcPr>
            <w:tcW w:w="5096" w:type="dxa"/>
            <w:vMerge w:val="restart"/>
            <w:vAlign w:val="center"/>
          </w:tcPr>
          <w:p w14:paraId="3A2DA9C6" w14:textId="2D66DB29" w:rsidR="004464E7" w:rsidRDefault="004464E7" w:rsidP="004464E7">
            <w:pPr>
              <w:jc w:val="left"/>
            </w:pPr>
            <w:r>
              <w:t>Entretien individuel réalisé par</w:t>
            </w:r>
            <w:r w:rsidR="00325BCA">
              <w:t> :</w:t>
            </w:r>
          </w:p>
        </w:tc>
        <w:tc>
          <w:tcPr>
            <w:tcW w:w="2549" w:type="dxa"/>
            <w:vAlign w:val="center"/>
          </w:tcPr>
          <w:p w14:paraId="04D6DC16" w14:textId="7FD0ED7C" w:rsidR="004464E7" w:rsidRDefault="00EC5F0C" w:rsidP="004464E7">
            <w:pPr>
              <w:jc w:val="left"/>
            </w:pPr>
            <w:sdt>
              <w:sdtPr>
                <w:id w:val="-29013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4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4E7">
              <w:t xml:space="preserve"> Médecin référent</w:t>
            </w:r>
          </w:p>
        </w:tc>
        <w:tc>
          <w:tcPr>
            <w:tcW w:w="2549" w:type="dxa"/>
            <w:vAlign w:val="center"/>
          </w:tcPr>
          <w:p w14:paraId="41C5F296" w14:textId="3276F857" w:rsidR="004464E7" w:rsidRDefault="00EC5F0C" w:rsidP="004464E7">
            <w:pPr>
              <w:jc w:val="left"/>
            </w:pPr>
            <w:sdt>
              <w:sdtPr>
                <w:id w:val="44296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4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64E7">
              <w:t xml:space="preserve"> Autre</w:t>
            </w:r>
          </w:p>
        </w:tc>
      </w:tr>
      <w:tr w:rsidR="00521BB9" w14:paraId="2C141ABA" w14:textId="77777777" w:rsidTr="00496EF5">
        <w:trPr>
          <w:trHeight w:val="454"/>
        </w:trPr>
        <w:tc>
          <w:tcPr>
            <w:tcW w:w="5096" w:type="dxa"/>
            <w:vMerge/>
            <w:vAlign w:val="center"/>
          </w:tcPr>
          <w:p w14:paraId="2595D055" w14:textId="77777777" w:rsidR="00521BB9" w:rsidRDefault="00521BB9" w:rsidP="004464E7">
            <w:pPr>
              <w:jc w:val="left"/>
            </w:pPr>
          </w:p>
        </w:tc>
        <w:tc>
          <w:tcPr>
            <w:tcW w:w="5098" w:type="dxa"/>
            <w:gridSpan w:val="2"/>
            <w:vAlign w:val="center"/>
          </w:tcPr>
          <w:p w14:paraId="080E6A63" w14:textId="284F82A9" w:rsidR="00521BB9" w:rsidRDefault="00521BB9" w:rsidP="004464E7">
            <w:pPr>
              <w:jc w:val="left"/>
            </w:pPr>
            <w:r>
              <w:t>Si autre, précisez :</w:t>
            </w:r>
          </w:p>
        </w:tc>
      </w:tr>
    </w:tbl>
    <w:p w14:paraId="49ECC32B" w14:textId="77777777" w:rsidR="00CB0DA3" w:rsidRPr="00AC71C9" w:rsidRDefault="00CB0DA3">
      <w:pPr>
        <w:rPr>
          <w:sz w:val="16"/>
          <w:szCs w:val="16"/>
        </w:rPr>
      </w:pPr>
    </w:p>
    <w:p w14:paraId="6151F392" w14:textId="7217AB6C" w:rsidR="00CB0DA3" w:rsidRPr="002A4B57" w:rsidRDefault="00CB0DA3">
      <w:pPr>
        <w:rPr>
          <w:b/>
          <w:bCs/>
        </w:rPr>
      </w:pPr>
      <w:r w:rsidRPr="002A4B57">
        <w:rPr>
          <w:b/>
          <w:bCs/>
        </w:rPr>
        <w:t>Appréciation clinique de la capacité à consentir</w:t>
      </w:r>
    </w:p>
    <w:p w14:paraId="58740BDA" w14:textId="77777777" w:rsidR="00CB0DA3" w:rsidRPr="007E41AD" w:rsidRDefault="00CB0DA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998"/>
        <w:gridCol w:w="2598"/>
        <w:gridCol w:w="2598"/>
      </w:tblGrid>
      <w:tr w:rsidR="00BB0247" w14:paraId="0983D5A4" w14:textId="77777777" w:rsidTr="002E3573">
        <w:trPr>
          <w:trHeight w:val="749"/>
        </w:trPr>
        <w:tc>
          <w:tcPr>
            <w:tcW w:w="4998" w:type="dxa"/>
            <w:vAlign w:val="center"/>
          </w:tcPr>
          <w:p w14:paraId="2C3A5835" w14:textId="0CA84EB0" w:rsidR="00BB0247" w:rsidRDefault="00BB0247" w:rsidP="00BB0247">
            <w:pPr>
              <w:jc w:val="left"/>
            </w:pPr>
            <w:r>
              <w:t>La personne protégée est-elle en capacité de recevoir une information claire et loyale correspondant à son niveau de compréhension ?</w:t>
            </w:r>
          </w:p>
        </w:tc>
        <w:tc>
          <w:tcPr>
            <w:tcW w:w="2598" w:type="dxa"/>
            <w:vAlign w:val="center"/>
          </w:tcPr>
          <w:p w14:paraId="66CD3284" w14:textId="2A5B907D" w:rsidR="00BB0247" w:rsidRDefault="00EC5F0C" w:rsidP="00BB0247">
            <w:pPr>
              <w:jc w:val="center"/>
            </w:pPr>
            <w:sdt>
              <w:sdtPr>
                <w:id w:val="-146780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2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247">
              <w:t xml:space="preserve"> OUI</w:t>
            </w:r>
          </w:p>
        </w:tc>
        <w:tc>
          <w:tcPr>
            <w:tcW w:w="2598" w:type="dxa"/>
            <w:vAlign w:val="center"/>
          </w:tcPr>
          <w:p w14:paraId="7C05E735" w14:textId="60FF5EC6" w:rsidR="00BB0247" w:rsidRDefault="00EC5F0C" w:rsidP="00BB0247">
            <w:pPr>
              <w:jc w:val="center"/>
            </w:pPr>
            <w:sdt>
              <w:sdtPr>
                <w:id w:val="73019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2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247">
              <w:t xml:space="preserve"> NON</w:t>
            </w:r>
          </w:p>
        </w:tc>
      </w:tr>
      <w:tr w:rsidR="00BB0247" w14:paraId="528130D6" w14:textId="77777777" w:rsidTr="00BB0247">
        <w:trPr>
          <w:trHeight w:val="680"/>
        </w:trPr>
        <w:tc>
          <w:tcPr>
            <w:tcW w:w="4998" w:type="dxa"/>
            <w:vAlign w:val="center"/>
          </w:tcPr>
          <w:p w14:paraId="396261B0" w14:textId="1CF78DFE" w:rsidR="00BB0247" w:rsidRDefault="00BB0247" w:rsidP="00BB0247">
            <w:pPr>
              <w:jc w:val="left"/>
            </w:pPr>
            <w:r>
              <w:t>La personne protégée a-t-elle reçu une information claire et loyale correspondant à son niveau de compréhension ?</w:t>
            </w:r>
          </w:p>
        </w:tc>
        <w:tc>
          <w:tcPr>
            <w:tcW w:w="2598" w:type="dxa"/>
            <w:vAlign w:val="center"/>
          </w:tcPr>
          <w:p w14:paraId="0E4A6F70" w14:textId="6C8FED71" w:rsidR="00BB0247" w:rsidRDefault="00EC5F0C" w:rsidP="00BB0247">
            <w:pPr>
              <w:jc w:val="center"/>
            </w:pPr>
            <w:sdt>
              <w:sdtPr>
                <w:id w:val="-123870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2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247">
              <w:t xml:space="preserve"> OUI</w:t>
            </w:r>
          </w:p>
        </w:tc>
        <w:tc>
          <w:tcPr>
            <w:tcW w:w="2598" w:type="dxa"/>
            <w:vAlign w:val="center"/>
          </w:tcPr>
          <w:p w14:paraId="58A1CEA3" w14:textId="3E4A0C5F" w:rsidR="00BB0247" w:rsidRDefault="00EC5F0C" w:rsidP="00BB0247">
            <w:pPr>
              <w:jc w:val="center"/>
            </w:pPr>
            <w:sdt>
              <w:sdtPr>
                <w:id w:val="-78581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2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247">
              <w:t xml:space="preserve"> NON</w:t>
            </w:r>
          </w:p>
        </w:tc>
      </w:tr>
      <w:tr w:rsidR="00BB0247" w14:paraId="07332245" w14:textId="77777777" w:rsidTr="0039726B">
        <w:trPr>
          <w:trHeight w:val="680"/>
        </w:trPr>
        <w:tc>
          <w:tcPr>
            <w:tcW w:w="4998" w:type="dxa"/>
            <w:vAlign w:val="center"/>
          </w:tcPr>
          <w:p w14:paraId="1BB6E601" w14:textId="3BDF9CD1" w:rsidR="00BB0247" w:rsidRDefault="00BB0247" w:rsidP="00BB0247">
            <w:pPr>
              <w:jc w:val="left"/>
            </w:pPr>
            <w:r>
              <w:t>La personne protégée est-elle en capacité d’exprimer son consentement libre et éclairé ?</w:t>
            </w:r>
          </w:p>
        </w:tc>
        <w:tc>
          <w:tcPr>
            <w:tcW w:w="2598" w:type="dxa"/>
            <w:vAlign w:val="center"/>
          </w:tcPr>
          <w:p w14:paraId="52A27267" w14:textId="7B2B3807" w:rsidR="00BB0247" w:rsidRDefault="00EC5F0C" w:rsidP="0039726B">
            <w:pPr>
              <w:jc w:val="left"/>
            </w:pPr>
            <w:sdt>
              <w:sdtPr>
                <w:id w:val="10001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2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247">
              <w:t xml:space="preserve"> </w:t>
            </w:r>
            <w:r w:rsidR="00BB0247" w:rsidRPr="002A4B57">
              <w:t>Le patient est apte à consentir / refuser de façon libre et éclairée.</w:t>
            </w:r>
          </w:p>
        </w:tc>
        <w:tc>
          <w:tcPr>
            <w:tcW w:w="2598" w:type="dxa"/>
            <w:vAlign w:val="center"/>
          </w:tcPr>
          <w:p w14:paraId="3D0BC28B" w14:textId="373632A0" w:rsidR="00BB0247" w:rsidRDefault="00EC5F0C" w:rsidP="0039726B">
            <w:pPr>
              <w:jc w:val="left"/>
            </w:pPr>
            <w:sdt>
              <w:sdtPr>
                <w:id w:val="-201098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2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247">
              <w:t xml:space="preserve"> </w:t>
            </w:r>
            <w:r w:rsidR="00BB0247" w:rsidRPr="002A4B57">
              <w:t xml:space="preserve">Le patient est </w:t>
            </w:r>
            <w:r w:rsidR="00BB0247">
              <w:t>in</w:t>
            </w:r>
            <w:r w:rsidR="00BB0247" w:rsidRPr="002A4B57">
              <w:t>apte à consentir / refuser de façon libre et éclairée</w:t>
            </w:r>
            <w:r w:rsidR="00BB0247">
              <w:t xml:space="preserve"> </w:t>
            </w:r>
            <w:r w:rsidR="00BB0247" w:rsidRPr="002A4B57">
              <w:t>(incompréhension</w:t>
            </w:r>
            <w:r w:rsidR="000E6C42">
              <w:t xml:space="preserve"> </w:t>
            </w:r>
            <w:r w:rsidR="00BB0247" w:rsidRPr="002A4B57">
              <w:t>/</w:t>
            </w:r>
            <w:r w:rsidR="000E6C42">
              <w:t xml:space="preserve"> </w:t>
            </w:r>
            <w:r w:rsidR="00BB0247" w:rsidRPr="002A4B57">
              <w:t>altération des fonctions cognitives</w:t>
            </w:r>
            <w:r w:rsidR="000E6C42">
              <w:t xml:space="preserve"> </w:t>
            </w:r>
            <w:r w:rsidR="00BB0247" w:rsidRPr="002A4B57">
              <w:t>/</w:t>
            </w:r>
            <w:r w:rsidR="000E6C42">
              <w:t xml:space="preserve"> </w:t>
            </w:r>
            <w:r w:rsidR="00BB0247" w:rsidRPr="002A4B57">
              <w:t>incapacité de communiquer).</w:t>
            </w:r>
          </w:p>
        </w:tc>
      </w:tr>
    </w:tbl>
    <w:p w14:paraId="1DBFB40E" w14:textId="77777777" w:rsidR="003E4CF3" w:rsidRPr="007E41AD" w:rsidRDefault="003E4CF3" w:rsidP="00D2619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B0DA3" w14:paraId="46F2DC94" w14:textId="77777777" w:rsidTr="002E3573">
        <w:trPr>
          <w:trHeight w:val="416"/>
        </w:trPr>
        <w:tc>
          <w:tcPr>
            <w:tcW w:w="10194" w:type="dxa"/>
            <w:vAlign w:val="center"/>
          </w:tcPr>
          <w:p w14:paraId="4C753158" w14:textId="2F608308" w:rsidR="00CB0DA3" w:rsidRPr="00BB0247" w:rsidRDefault="00CB0DA3" w:rsidP="00BB0247">
            <w:pPr>
              <w:jc w:val="left"/>
              <w:rPr>
                <w:b/>
                <w:bCs/>
              </w:rPr>
            </w:pPr>
            <w:r w:rsidRPr="00BB0247">
              <w:rPr>
                <w:b/>
                <w:bCs/>
              </w:rPr>
              <w:t>Observations :</w:t>
            </w:r>
          </w:p>
        </w:tc>
      </w:tr>
      <w:tr w:rsidR="00CB0DA3" w14:paraId="4DB4E1FB" w14:textId="77777777" w:rsidTr="00CD4119">
        <w:trPr>
          <w:trHeight w:val="1136"/>
        </w:trPr>
        <w:tc>
          <w:tcPr>
            <w:tcW w:w="10194" w:type="dxa"/>
          </w:tcPr>
          <w:p w14:paraId="6E04EAE9" w14:textId="77777777" w:rsidR="00CD4119" w:rsidRDefault="00CD4119" w:rsidP="00D26195"/>
        </w:tc>
      </w:tr>
    </w:tbl>
    <w:p w14:paraId="09EA2C84" w14:textId="77777777" w:rsidR="002A4B57" w:rsidRPr="007E41AD" w:rsidRDefault="002A4B57" w:rsidP="00D2619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9F365A" w14:paraId="229E9F76" w14:textId="77777777" w:rsidTr="002E3573">
        <w:trPr>
          <w:trHeight w:val="356"/>
        </w:trPr>
        <w:tc>
          <w:tcPr>
            <w:tcW w:w="10194" w:type="dxa"/>
            <w:gridSpan w:val="2"/>
            <w:vAlign w:val="center"/>
          </w:tcPr>
          <w:p w14:paraId="2B2E19C0" w14:textId="24C0EDCF" w:rsidR="009F365A" w:rsidRDefault="009F365A" w:rsidP="002A4B57">
            <w:pPr>
              <w:jc w:val="left"/>
            </w:pPr>
            <w:r>
              <w:rPr>
                <w:rFonts w:eastAsiaTheme="minorHAnsi"/>
                <w:lang w:eastAsia="en-US"/>
              </w:rPr>
              <w:t>Cachet et signature du médecin ayant réalisé l’entretien individuel</w:t>
            </w:r>
            <w:r w:rsidR="00E93914">
              <w:rPr>
                <w:rFonts w:eastAsiaTheme="minorHAnsi"/>
                <w:lang w:eastAsia="en-US"/>
              </w:rPr>
              <w:t> :</w:t>
            </w:r>
          </w:p>
        </w:tc>
      </w:tr>
      <w:tr w:rsidR="009F365A" w14:paraId="4AC1615E" w14:textId="77777777" w:rsidTr="009F365A">
        <w:trPr>
          <w:trHeight w:val="454"/>
        </w:trPr>
        <w:tc>
          <w:tcPr>
            <w:tcW w:w="5097" w:type="dxa"/>
            <w:vMerge w:val="restart"/>
            <w:vAlign w:val="center"/>
          </w:tcPr>
          <w:p w14:paraId="3A583AFF" w14:textId="1BBBA749" w:rsidR="009F365A" w:rsidRDefault="009F365A" w:rsidP="009F365A">
            <w:pPr>
              <w:jc w:val="left"/>
            </w:pPr>
          </w:p>
        </w:tc>
        <w:tc>
          <w:tcPr>
            <w:tcW w:w="5097" w:type="dxa"/>
            <w:vAlign w:val="center"/>
          </w:tcPr>
          <w:p w14:paraId="65DC2D43" w14:textId="17ABA16B" w:rsidR="009F365A" w:rsidRDefault="009F365A" w:rsidP="002A4B57">
            <w:pPr>
              <w:jc w:val="left"/>
            </w:pPr>
            <w:r>
              <w:t>Fait à</w:t>
            </w:r>
            <w:r w:rsidR="00E93914">
              <w:t> :</w:t>
            </w:r>
          </w:p>
        </w:tc>
      </w:tr>
      <w:tr w:rsidR="009F365A" w14:paraId="41F5857F" w14:textId="77777777" w:rsidTr="009F365A">
        <w:trPr>
          <w:trHeight w:val="454"/>
        </w:trPr>
        <w:tc>
          <w:tcPr>
            <w:tcW w:w="5097" w:type="dxa"/>
            <w:vMerge/>
            <w:vAlign w:val="center"/>
          </w:tcPr>
          <w:p w14:paraId="1DB4EDA5" w14:textId="1C2FC856" w:rsidR="009F365A" w:rsidRDefault="009F365A" w:rsidP="009F365A">
            <w:pPr>
              <w:jc w:val="left"/>
            </w:pPr>
          </w:p>
        </w:tc>
        <w:tc>
          <w:tcPr>
            <w:tcW w:w="5097" w:type="dxa"/>
            <w:vAlign w:val="center"/>
          </w:tcPr>
          <w:p w14:paraId="410D9AB9" w14:textId="2483AC53" w:rsidR="009F365A" w:rsidRDefault="009F365A" w:rsidP="002A4B57">
            <w:pPr>
              <w:jc w:val="left"/>
            </w:pPr>
            <w:r>
              <w:t>Le</w:t>
            </w:r>
            <w:r w:rsidR="00E93914">
              <w:t> :</w:t>
            </w:r>
          </w:p>
        </w:tc>
      </w:tr>
    </w:tbl>
    <w:p w14:paraId="34E00FB1" w14:textId="77777777" w:rsidR="00CB0DA3" w:rsidRPr="00AC71C9" w:rsidRDefault="00CB0DA3" w:rsidP="00D2619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B0247" w14:paraId="7EE11116" w14:textId="77777777" w:rsidTr="00BB0247">
        <w:trPr>
          <w:trHeight w:val="454"/>
        </w:trPr>
        <w:tc>
          <w:tcPr>
            <w:tcW w:w="10194" w:type="dxa"/>
            <w:gridSpan w:val="2"/>
            <w:vAlign w:val="center"/>
          </w:tcPr>
          <w:p w14:paraId="089CB539" w14:textId="25D2DC19" w:rsidR="00BB0247" w:rsidRPr="00BB0247" w:rsidRDefault="00BB0247" w:rsidP="00BB0247">
            <w:pPr>
              <w:jc w:val="left"/>
              <w:rPr>
                <w:b/>
                <w:bCs/>
              </w:rPr>
            </w:pPr>
            <w:r w:rsidRPr="00BB0247">
              <w:rPr>
                <w:b/>
                <w:bCs/>
              </w:rPr>
              <w:t>Signature de la personne protégée (si celle-ci est apte à exprimer son consentement libre et éclairé)</w:t>
            </w:r>
          </w:p>
        </w:tc>
      </w:tr>
      <w:tr w:rsidR="002A4B57" w14:paraId="26BC6651" w14:textId="77777777" w:rsidTr="00E10431">
        <w:trPr>
          <w:trHeight w:val="454"/>
        </w:trPr>
        <w:tc>
          <w:tcPr>
            <w:tcW w:w="5097" w:type="dxa"/>
            <w:vMerge w:val="restart"/>
            <w:tcBorders>
              <w:bottom w:val="nil"/>
            </w:tcBorders>
          </w:tcPr>
          <w:p w14:paraId="4E759A58" w14:textId="6DA3C16D" w:rsidR="002A4B57" w:rsidRDefault="00AE0E9B" w:rsidP="00AE0E9B">
            <w:r>
              <w:t>Signature a</w:t>
            </w:r>
            <w:r w:rsidR="002A4B57">
              <w:t>près information claire, loyale et appropriée</w:t>
            </w:r>
            <w:r>
              <w:t> :</w:t>
            </w:r>
          </w:p>
        </w:tc>
        <w:tc>
          <w:tcPr>
            <w:tcW w:w="5097" w:type="dxa"/>
            <w:vAlign w:val="center"/>
          </w:tcPr>
          <w:p w14:paraId="10AF0E18" w14:textId="2EBF32E4" w:rsidR="002A4B57" w:rsidRDefault="00EC5F0C" w:rsidP="00BB0247">
            <w:pPr>
              <w:jc w:val="left"/>
            </w:pPr>
            <w:sdt>
              <w:sdtPr>
                <w:id w:val="-57281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2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247">
              <w:t xml:space="preserve"> </w:t>
            </w:r>
            <w:r w:rsidR="002A4B57">
              <w:t xml:space="preserve">J’accepte l’acte </w:t>
            </w:r>
            <w:r w:rsidR="00803C1F">
              <w:t xml:space="preserve">médical </w:t>
            </w:r>
            <w:r w:rsidR="002A4B57">
              <w:t>décrit ci</w:t>
            </w:r>
            <w:r w:rsidR="002A4B57">
              <w:rPr>
                <w:rFonts w:ascii="Cambria Math" w:hAnsi="Cambria Math" w:cs="Cambria Math"/>
              </w:rPr>
              <w:t>‑</w:t>
            </w:r>
            <w:r w:rsidR="002A4B57">
              <w:t>dessus.</w:t>
            </w:r>
          </w:p>
        </w:tc>
      </w:tr>
      <w:tr w:rsidR="002A4B57" w14:paraId="412D71BB" w14:textId="77777777" w:rsidTr="00E10431">
        <w:trPr>
          <w:trHeight w:val="454"/>
        </w:trPr>
        <w:tc>
          <w:tcPr>
            <w:tcW w:w="5097" w:type="dxa"/>
            <w:vMerge/>
            <w:tcBorders>
              <w:top w:val="nil"/>
              <w:bottom w:val="nil"/>
            </w:tcBorders>
            <w:vAlign w:val="center"/>
          </w:tcPr>
          <w:p w14:paraId="24AE02BA" w14:textId="77777777" w:rsidR="002A4B57" w:rsidRDefault="002A4B57" w:rsidP="002A4B57">
            <w:pPr>
              <w:jc w:val="left"/>
            </w:pPr>
          </w:p>
        </w:tc>
        <w:tc>
          <w:tcPr>
            <w:tcW w:w="5097" w:type="dxa"/>
            <w:vAlign w:val="center"/>
          </w:tcPr>
          <w:p w14:paraId="42AB501E" w14:textId="4F38EBF2" w:rsidR="002A4B57" w:rsidRDefault="00EC5F0C" w:rsidP="00AE0E9B">
            <w:sdt>
              <w:sdtPr>
                <w:id w:val="129271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C3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0247">
              <w:t xml:space="preserve"> </w:t>
            </w:r>
            <w:r w:rsidR="002A4B57">
              <w:t xml:space="preserve">Je refuse l’acte </w:t>
            </w:r>
            <w:r w:rsidR="00803C1F">
              <w:t xml:space="preserve">médical </w:t>
            </w:r>
            <w:r w:rsidR="002A4B57">
              <w:t>décrit ci</w:t>
            </w:r>
            <w:r w:rsidR="002A4B57">
              <w:rPr>
                <w:rFonts w:ascii="Cambria Math" w:hAnsi="Cambria Math" w:cs="Cambria Math"/>
              </w:rPr>
              <w:t>‑</w:t>
            </w:r>
            <w:r w:rsidR="002A4B57">
              <w:t>dessus. Le m</w:t>
            </w:r>
            <w:r w:rsidR="002A4B57">
              <w:rPr>
                <w:rFonts w:cs="Arial"/>
              </w:rPr>
              <w:t>é</w:t>
            </w:r>
            <w:r w:rsidR="002A4B57">
              <w:t>decin m</w:t>
            </w:r>
            <w:r w:rsidR="002A4B57">
              <w:rPr>
                <w:rFonts w:cs="Arial"/>
              </w:rPr>
              <w:t>’</w:t>
            </w:r>
            <w:r w:rsidR="002A4B57">
              <w:t>a inform</w:t>
            </w:r>
            <w:r w:rsidR="002A4B57">
              <w:rPr>
                <w:rFonts w:cs="Arial"/>
              </w:rPr>
              <w:t>é</w:t>
            </w:r>
            <w:r w:rsidR="002A4B57">
              <w:t>(e) des cons</w:t>
            </w:r>
            <w:r w:rsidR="002A4B57">
              <w:rPr>
                <w:rFonts w:cs="Arial"/>
              </w:rPr>
              <w:t>é</w:t>
            </w:r>
            <w:r w:rsidR="002A4B57">
              <w:t>quences m</w:t>
            </w:r>
            <w:r w:rsidR="002A4B57">
              <w:rPr>
                <w:rFonts w:cs="Arial"/>
              </w:rPr>
              <w:t>é</w:t>
            </w:r>
            <w:r w:rsidR="002A4B57">
              <w:t>dicales possibles de ce refus.</w:t>
            </w:r>
          </w:p>
        </w:tc>
      </w:tr>
      <w:tr w:rsidR="009F365A" w14:paraId="59886390" w14:textId="77777777" w:rsidTr="00E10431">
        <w:trPr>
          <w:trHeight w:val="454"/>
        </w:trPr>
        <w:tc>
          <w:tcPr>
            <w:tcW w:w="5097" w:type="dxa"/>
            <w:tcBorders>
              <w:top w:val="nil"/>
              <w:bottom w:val="nil"/>
            </w:tcBorders>
            <w:vAlign w:val="center"/>
          </w:tcPr>
          <w:p w14:paraId="12BB41B6" w14:textId="7B35B6EB" w:rsidR="009F365A" w:rsidRDefault="009F365A" w:rsidP="009F365A">
            <w:pPr>
              <w:jc w:val="left"/>
            </w:pPr>
          </w:p>
        </w:tc>
        <w:tc>
          <w:tcPr>
            <w:tcW w:w="5097" w:type="dxa"/>
            <w:vAlign w:val="center"/>
          </w:tcPr>
          <w:p w14:paraId="34D48F40" w14:textId="64974C7E" w:rsidR="009F365A" w:rsidRDefault="009F365A" w:rsidP="009F365A">
            <w:pPr>
              <w:jc w:val="left"/>
            </w:pPr>
            <w:r>
              <w:t>Fait à</w:t>
            </w:r>
            <w:r w:rsidR="00E93914">
              <w:t> :</w:t>
            </w:r>
          </w:p>
        </w:tc>
      </w:tr>
      <w:tr w:rsidR="009F365A" w14:paraId="4F9E2935" w14:textId="77777777" w:rsidTr="00E10431">
        <w:trPr>
          <w:trHeight w:val="454"/>
        </w:trPr>
        <w:tc>
          <w:tcPr>
            <w:tcW w:w="5097" w:type="dxa"/>
            <w:tcBorders>
              <w:top w:val="nil"/>
            </w:tcBorders>
            <w:vAlign w:val="center"/>
          </w:tcPr>
          <w:p w14:paraId="3D5FDF06" w14:textId="391ED934" w:rsidR="009F365A" w:rsidRDefault="009F365A" w:rsidP="009F365A">
            <w:pPr>
              <w:jc w:val="left"/>
            </w:pPr>
          </w:p>
        </w:tc>
        <w:tc>
          <w:tcPr>
            <w:tcW w:w="5097" w:type="dxa"/>
            <w:vAlign w:val="center"/>
          </w:tcPr>
          <w:p w14:paraId="21FBB010" w14:textId="11E01F55" w:rsidR="009F365A" w:rsidRDefault="009F365A" w:rsidP="009F365A">
            <w:pPr>
              <w:jc w:val="left"/>
            </w:pPr>
            <w:r>
              <w:t>Le</w:t>
            </w:r>
            <w:r w:rsidR="00E93914">
              <w:t> :</w:t>
            </w:r>
          </w:p>
        </w:tc>
      </w:tr>
    </w:tbl>
    <w:p w14:paraId="550C13BE" w14:textId="77777777" w:rsidR="00AC71C9" w:rsidRPr="00AC71C9" w:rsidRDefault="00AC71C9" w:rsidP="002A4B57">
      <w:pPr>
        <w:rPr>
          <w:i/>
          <w:iCs/>
          <w:sz w:val="16"/>
          <w:szCs w:val="16"/>
        </w:rPr>
      </w:pPr>
    </w:p>
    <w:p w14:paraId="4A060500" w14:textId="6CA6C623" w:rsidR="00C41651" w:rsidRDefault="002A4B57" w:rsidP="002A4B57">
      <w:pPr>
        <w:rPr>
          <w:i/>
          <w:iCs/>
        </w:rPr>
      </w:pPr>
      <w:r w:rsidRPr="003B690E">
        <w:rPr>
          <w:i/>
          <w:iCs/>
        </w:rPr>
        <w:t xml:space="preserve">Si la personne protégée n’a pas la capacité d’exprimer son consentement libre et éclairé, l’autorisation </w:t>
      </w:r>
      <w:r w:rsidR="00AD4381" w:rsidRPr="003B690E">
        <w:rPr>
          <w:i/>
          <w:iCs/>
        </w:rPr>
        <w:t xml:space="preserve">de son </w:t>
      </w:r>
      <w:r w:rsidR="006E01ED" w:rsidRPr="007D37B9">
        <w:rPr>
          <w:i/>
          <w:iCs/>
        </w:rPr>
        <w:t>mandataire judiciaire</w:t>
      </w:r>
      <w:r w:rsidRPr="007D37B9">
        <w:rPr>
          <w:i/>
          <w:iCs/>
        </w:rPr>
        <w:t xml:space="preserve"> est requise.</w:t>
      </w:r>
      <w:r w:rsidR="00F752F0" w:rsidRPr="007D37B9">
        <w:rPr>
          <w:i/>
          <w:iCs/>
        </w:rPr>
        <w:t xml:space="preserve"> </w:t>
      </w:r>
      <w:r w:rsidR="004A17D4" w:rsidRPr="007D37B9">
        <w:rPr>
          <w:i/>
          <w:iCs/>
        </w:rPr>
        <w:t xml:space="preserve">Merci de </w:t>
      </w:r>
      <w:r w:rsidR="00B33469" w:rsidRPr="007D37B9">
        <w:rPr>
          <w:i/>
          <w:iCs/>
        </w:rPr>
        <w:t xml:space="preserve">lui </w:t>
      </w:r>
      <w:r w:rsidR="004A17D4" w:rsidRPr="007D37B9">
        <w:rPr>
          <w:i/>
          <w:iCs/>
        </w:rPr>
        <w:t>transmettre ce formulair</w:t>
      </w:r>
      <w:r w:rsidR="00B33469" w:rsidRPr="007D37B9">
        <w:rPr>
          <w:i/>
          <w:iCs/>
        </w:rPr>
        <w:t>e</w:t>
      </w:r>
      <w:r w:rsidR="008D257E" w:rsidRPr="007D37B9">
        <w:rPr>
          <w:i/>
          <w:iCs/>
        </w:rPr>
        <w:t xml:space="preserve"> pour </w:t>
      </w:r>
      <w:r w:rsidR="00BE36E5" w:rsidRPr="007D37B9">
        <w:rPr>
          <w:i/>
          <w:iCs/>
        </w:rPr>
        <w:t xml:space="preserve">qu’il </w:t>
      </w:r>
      <w:r w:rsidR="008D257E" w:rsidRPr="007D37B9">
        <w:rPr>
          <w:i/>
          <w:iCs/>
        </w:rPr>
        <w:t>compl</w:t>
      </w:r>
      <w:r w:rsidR="00BE36E5" w:rsidRPr="007D37B9">
        <w:rPr>
          <w:i/>
          <w:iCs/>
        </w:rPr>
        <w:t>ète</w:t>
      </w:r>
      <w:r w:rsidR="00651152" w:rsidRPr="007D37B9">
        <w:rPr>
          <w:i/>
          <w:iCs/>
        </w:rPr>
        <w:t xml:space="preserve"> </w:t>
      </w:r>
      <w:r w:rsidR="008D257E" w:rsidRPr="007D37B9">
        <w:rPr>
          <w:i/>
          <w:iCs/>
        </w:rPr>
        <w:t>la partie 4.</w:t>
      </w:r>
    </w:p>
    <w:p w14:paraId="0D326BF5" w14:textId="77777777" w:rsidR="00D933E1" w:rsidRPr="00D933E1" w:rsidRDefault="00D933E1" w:rsidP="002A4B57">
      <w:pPr>
        <w:rPr>
          <w:i/>
          <w:iCs/>
          <w:sz w:val="8"/>
          <w:szCs w:val="8"/>
        </w:rPr>
      </w:pPr>
    </w:p>
    <w:p w14:paraId="484B043B" w14:textId="4D9B952B" w:rsidR="008C472A" w:rsidRDefault="00265499" w:rsidP="002A4B57">
      <w:pPr>
        <w:rPr>
          <w:i/>
          <w:iCs/>
        </w:rPr>
      </w:pPr>
      <w:r w:rsidRPr="007D37B9">
        <w:rPr>
          <w:i/>
          <w:iCs/>
        </w:rPr>
        <w:t xml:space="preserve">Si la personne protégée a la capacité d’exprimer son consentement libre et éclairé, merci d’adresser ce formulaire </w:t>
      </w:r>
      <w:r w:rsidR="005803E6" w:rsidRPr="007D37B9">
        <w:rPr>
          <w:i/>
          <w:iCs/>
        </w:rPr>
        <w:t>au mandataire judiciaire pour information.</w:t>
      </w:r>
    </w:p>
    <w:p w14:paraId="3D6CE4F6" w14:textId="77777777" w:rsidR="007D37B9" w:rsidRPr="00EA73AD" w:rsidRDefault="007D37B9" w:rsidP="002A4B57">
      <w:pPr>
        <w:rPr>
          <w:i/>
          <w:iCs/>
          <w:sz w:val="8"/>
          <w:szCs w:val="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8149C5" w:rsidRPr="007D37B9" w14:paraId="57EE57EF" w14:textId="77777777" w:rsidTr="004B6767">
        <w:trPr>
          <w:trHeight w:val="454"/>
        </w:trPr>
        <w:tc>
          <w:tcPr>
            <w:tcW w:w="5097" w:type="dxa"/>
            <w:vAlign w:val="center"/>
          </w:tcPr>
          <w:p w14:paraId="4DCB42FA" w14:textId="707F94EA" w:rsidR="008149C5" w:rsidRPr="007D37B9" w:rsidRDefault="007D0857" w:rsidP="004B6767">
            <w:pPr>
              <w:jc w:val="left"/>
            </w:pPr>
            <w:sdt>
              <w:sdtPr>
                <w:id w:val="210013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FA6482" w:rsidRPr="007D37B9">
              <w:rPr>
                <w:b/>
                <w:bCs/>
              </w:rPr>
              <w:t>Information transmise au mandataire judiciaire</w:t>
            </w:r>
          </w:p>
        </w:tc>
        <w:tc>
          <w:tcPr>
            <w:tcW w:w="5097" w:type="dxa"/>
            <w:vAlign w:val="center"/>
          </w:tcPr>
          <w:p w14:paraId="09D5536E" w14:textId="3A362C5D" w:rsidR="008149C5" w:rsidRPr="007D37B9" w:rsidRDefault="00C00209" w:rsidP="004B6767">
            <w:pPr>
              <w:jc w:val="left"/>
            </w:pPr>
            <w:r w:rsidRPr="007D37B9">
              <w:t>L</w:t>
            </w:r>
            <w:r w:rsidR="008149C5" w:rsidRPr="007D37B9">
              <w:t>e</w:t>
            </w:r>
            <w:r w:rsidR="007D37B9" w:rsidRPr="007D37B9">
              <w:t xml:space="preserve"> </w:t>
            </w:r>
            <w:r w:rsidRPr="007D37B9">
              <w:t>(date) :</w:t>
            </w:r>
          </w:p>
        </w:tc>
      </w:tr>
    </w:tbl>
    <w:p w14:paraId="4A341A13" w14:textId="197AF9B8" w:rsidR="00BB0247" w:rsidRPr="00E24AB9" w:rsidRDefault="00BB0247" w:rsidP="00D26195">
      <w:r w:rsidRPr="00E24AB9">
        <w:br w:type="page"/>
      </w:r>
    </w:p>
    <w:p w14:paraId="7366E65B" w14:textId="517E7425" w:rsidR="00D433C0" w:rsidRPr="00643D94" w:rsidRDefault="00643D94" w:rsidP="00D26195">
      <w:pPr>
        <w:pStyle w:val="Titre2"/>
        <w:numPr>
          <w:ilvl w:val="0"/>
          <w:numId w:val="6"/>
        </w:numPr>
        <w:spacing w:after="200"/>
      </w:pPr>
      <w:r>
        <w:lastRenderedPageBreak/>
        <w:t>DECISION DU</w:t>
      </w:r>
      <w:r w:rsidR="00CB0DA3">
        <w:t xml:space="preserve"> </w:t>
      </w:r>
      <w:r w:rsidR="00A86DCB" w:rsidRPr="005D2BD8">
        <w:t>MANDATAIRE JUDICIAIRE</w:t>
      </w:r>
      <w:r>
        <w:t xml:space="preserve"> (</w:t>
      </w:r>
      <w:r w:rsidR="000D15F9">
        <w:t>à compléter par le mandataire judiciaire)</w:t>
      </w:r>
    </w:p>
    <w:p w14:paraId="3C6F4FF2" w14:textId="45C6ED54" w:rsidR="002A4B57" w:rsidRPr="003B690E" w:rsidRDefault="002A4B57" w:rsidP="00D26195">
      <w:pPr>
        <w:rPr>
          <w:i/>
          <w:iCs/>
        </w:rPr>
      </w:pPr>
      <w:r w:rsidRPr="003B690E">
        <w:rPr>
          <w:i/>
          <w:iCs/>
        </w:rPr>
        <w:t>À compléter uniquement si l</w:t>
      </w:r>
      <w:r w:rsidR="001D066F" w:rsidRPr="003B690E">
        <w:rPr>
          <w:i/>
          <w:iCs/>
        </w:rPr>
        <w:t xml:space="preserve">a </w:t>
      </w:r>
      <w:r w:rsidR="00DD20A6" w:rsidRPr="003B690E">
        <w:rPr>
          <w:i/>
          <w:iCs/>
          <w:color w:val="000000" w:themeColor="text1"/>
        </w:rPr>
        <w:t xml:space="preserve">personne </w:t>
      </w:r>
      <w:r w:rsidR="00DD20A6" w:rsidRPr="003B690E">
        <w:rPr>
          <w:i/>
          <w:iCs/>
        </w:rPr>
        <w:t>protégée</w:t>
      </w:r>
      <w:r w:rsidR="001D066F" w:rsidRPr="003B690E">
        <w:rPr>
          <w:i/>
          <w:iCs/>
        </w:rPr>
        <w:t xml:space="preserve"> </w:t>
      </w:r>
      <w:r w:rsidRPr="003B690E">
        <w:rPr>
          <w:i/>
          <w:iCs/>
        </w:rPr>
        <w:t>est incapable d’exprimer un consentement libre et éclairé</w:t>
      </w:r>
      <w:r w:rsidR="00EB35A2">
        <w:rPr>
          <w:i/>
          <w:iCs/>
        </w:rPr>
        <w:t>,</w:t>
      </w:r>
      <w:r w:rsidR="002B49BA" w:rsidRPr="003B690E">
        <w:rPr>
          <w:i/>
          <w:iCs/>
        </w:rPr>
        <w:t xml:space="preserve"> dans le cas </w:t>
      </w:r>
      <w:r w:rsidR="002B3393" w:rsidRPr="003B690E">
        <w:rPr>
          <w:i/>
          <w:iCs/>
        </w:rPr>
        <w:t xml:space="preserve">d’une </w:t>
      </w:r>
      <w:r w:rsidR="005A1EE8" w:rsidRPr="003B690E">
        <w:rPr>
          <w:i/>
          <w:iCs/>
        </w:rPr>
        <w:t>mesure de tutelle à la personne</w:t>
      </w:r>
      <w:r w:rsidR="005A045D" w:rsidRPr="003B690E">
        <w:rPr>
          <w:i/>
          <w:iCs/>
        </w:rPr>
        <w:t>.</w:t>
      </w:r>
    </w:p>
    <w:p w14:paraId="7A7E0949" w14:textId="77777777" w:rsidR="002A4B57" w:rsidRPr="00457640" w:rsidRDefault="002A4B57" w:rsidP="00D2619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4536"/>
        <w:gridCol w:w="2828"/>
      </w:tblGrid>
      <w:tr w:rsidR="00183809" w14:paraId="6F6713AF" w14:textId="77777777" w:rsidTr="00BB0247">
        <w:trPr>
          <w:trHeight w:val="454"/>
        </w:trPr>
        <w:tc>
          <w:tcPr>
            <w:tcW w:w="10194" w:type="dxa"/>
            <w:gridSpan w:val="3"/>
            <w:vAlign w:val="center"/>
          </w:tcPr>
          <w:p w14:paraId="325E86D3" w14:textId="64F7A5F1" w:rsidR="00183809" w:rsidRPr="00BB0247" w:rsidRDefault="003259E7" w:rsidP="00574897">
            <w:pPr>
              <w:jc w:val="left"/>
              <w:rPr>
                <w:b/>
                <w:bCs/>
              </w:rPr>
            </w:pPr>
            <w:r w:rsidRPr="003259E7">
              <w:rPr>
                <w:b/>
                <w:bCs/>
              </w:rPr>
              <w:t>MANDATAIRE JUDICIAIRE</w:t>
            </w:r>
          </w:p>
        </w:tc>
      </w:tr>
      <w:tr w:rsidR="00CB0DA3" w14:paraId="7BFDCDC5" w14:textId="77777777" w:rsidTr="00EB35A2">
        <w:trPr>
          <w:trHeight w:val="454"/>
        </w:trPr>
        <w:tc>
          <w:tcPr>
            <w:tcW w:w="2830" w:type="dxa"/>
            <w:vAlign w:val="center"/>
          </w:tcPr>
          <w:p w14:paraId="09E90748" w14:textId="33BF529E" w:rsidR="00CB0DA3" w:rsidRDefault="002A4B57" w:rsidP="00BB0247">
            <w:pPr>
              <w:jc w:val="right"/>
            </w:pPr>
            <w:r w:rsidRPr="00B14048">
              <w:t xml:space="preserve">Identité du </w:t>
            </w:r>
            <w:r w:rsidR="003259E7">
              <w:t>mandataire judiciaire</w:t>
            </w:r>
            <w:r w:rsidR="00EB35A2">
              <w:t> :</w:t>
            </w:r>
          </w:p>
        </w:tc>
        <w:tc>
          <w:tcPr>
            <w:tcW w:w="7364" w:type="dxa"/>
            <w:gridSpan w:val="2"/>
            <w:vAlign w:val="center"/>
          </w:tcPr>
          <w:p w14:paraId="27EB971B" w14:textId="77777777" w:rsidR="00CB0DA3" w:rsidRDefault="00CB0DA3" w:rsidP="00574897">
            <w:pPr>
              <w:jc w:val="left"/>
            </w:pPr>
          </w:p>
          <w:p w14:paraId="61C131B7" w14:textId="77777777" w:rsidR="00FA665D" w:rsidRDefault="00FA665D" w:rsidP="00574897">
            <w:pPr>
              <w:jc w:val="left"/>
            </w:pPr>
          </w:p>
          <w:p w14:paraId="4BC9137F" w14:textId="77777777" w:rsidR="00B14048" w:rsidRDefault="00B14048" w:rsidP="00574897">
            <w:pPr>
              <w:jc w:val="left"/>
            </w:pPr>
          </w:p>
        </w:tc>
      </w:tr>
      <w:tr w:rsidR="00CB0DA3" w14:paraId="0C5E26D2" w14:textId="77777777" w:rsidTr="00EB35A2">
        <w:trPr>
          <w:trHeight w:val="454"/>
        </w:trPr>
        <w:tc>
          <w:tcPr>
            <w:tcW w:w="2830" w:type="dxa"/>
            <w:vAlign w:val="center"/>
          </w:tcPr>
          <w:p w14:paraId="2E5A0A6A" w14:textId="729F1D66" w:rsidR="00CB0DA3" w:rsidRDefault="00CB0DA3" w:rsidP="00BB0247">
            <w:pPr>
              <w:jc w:val="right"/>
            </w:pPr>
            <w:r>
              <w:t>Adresse</w:t>
            </w:r>
            <w:r w:rsidR="00EB35A2">
              <w:t> :</w:t>
            </w:r>
          </w:p>
        </w:tc>
        <w:tc>
          <w:tcPr>
            <w:tcW w:w="7364" w:type="dxa"/>
            <w:gridSpan w:val="2"/>
            <w:vAlign w:val="center"/>
          </w:tcPr>
          <w:p w14:paraId="4F4E5D4D" w14:textId="77777777" w:rsidR="00CB0DA3" w:rsidRDefault="00CB0DA3" w:rsidP="00574897">
            <w:pPr>
              <w:jc w:val="left"/>
            </w:pPr>
          </w:p>
        </w:tc>
      </w:tr>
      <w:tr w:rsidR="00772E46" w14:paraId="67005408" w14:textId="77777777" w:rsidTr="00EB35A2">
        <w:trPr>
          <w:trHeight w:val="454"/>
        </w:trPr>
        <w:tc>
          <w:tcPr>
            <w:tcW w:w="2830" w:type="dxa"/>
            <w:vAlign w:val="center"/>
          </w:tcPr>
          <w:p w14:paraId="3098009F" w14:textId="3E87A262" w:rsidR="00772E46" w:rsidRDefault="00772E46" w:rsidP="00BB0247">
            <w:pPr>
              <w:jc w:val="right"/>
            </w:pPr>
            <w:r>
              <w:t>Mail</w:t>
            </w:r>
            <w:r w:rsidR="00EB35A2">
              <w:t> :</w:t>
            </w:r>
          </w:p>
        </w:tc>
        <w:tc>
          <w:tcPr>
            <w:tcW w:w="4536" w:type="dxa"/>
            <w:vAlign w:val="center"/>
          </w:tcPr>
          <w:p w14:paraId="525CA369" w14:textId="77777777" w:rsidR="00772E46" w:rsidRDefault="00772E46" w:rsidP="00574897">
            <w:pPr>
              <w:jc w:val="left"/>
            </w:pPr>
          </w:p>
        </w:tc>
        <w:tc>
          <w:tcPr>
            <w:tcW w:w="2828" w:type="dxa"/>
            <w:vAlign w:val="center"/>
          </w:tcPr>
          <w:p w14:paraId="5F414BA8" w14:textId="6552C7E2" w:rsidR="00772E46" w:rsidRDefault="00772E46" w:rsidP="00574897">
            <w:pPr>
              <w:jc w:val="left"/>
            </w:pPr>
            <w:r>
              <w:t>Tel :</w:t>
            </w:r>
          </w:p>
        </w:tc>
      </w:tr>
    </w:tbl>
    <w:p w14:paraId="2A1D2460" w14:textId="10C316E7" w:rsidR="002A4B57" w:rsidRDefault="002A4B57" w:rsidP="00D26195"/>
    <w:p w14:paraId="1AF93029" w14:textId="6A7E94DF" w:rsidR="002A4B57" w:rsidRPr="00A1327F" w:rsidRDefault="002A4B57" w:rsidP="00D26195">
      <w:pPr>
        <w:rPr>
          <w:b/>
          <w:bCs/>
        </w:rPr>
      </w:pPr>
      <w:r w:rsidRPr="00A1327F">
        <w:rPr>
          <w:b/>
          <w:bCs/>
        </w:rPr>
        <w:t xml:space="preserve">En qualité de </w:t>
      </w:r>
      <w:r w:rsidR="005D2BD8" w:rsidRPr="00A1327F">
        <w:rPr>
          <w:b/>
          <w:bCs/>
        </w:rPr>
        <w:t xml:space="preserve">mandataire judiciaire </w:t>
      </w:r>
      <w:r w:rsidRPr="00A1327F">
        <w:rPr>
          <w:b/>
          <w:bCs/>
        </w:rPr>
        <w:t>de :</w:t>
      </w:r>
    </w:p>
    <w:p w14:paraId="22996E2D" w14:textId="77777777" w:rsidR="002A4B57" w:rsidRPr="00457640" w:rsidRDefault="002A4B57" w:rsidP="00D2619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7364"/>
      </w:tblGrid>
      <w:tr w:rsidR="002A4B57" w14:paraId="3BB44630" w14:textId="77777777" w:rsidTr="00BB0247">
        <w:trPr>
          <w:trHeight w:val="454"/>
        </w:trPr>
        <w:tc>
          <w:tcPr>
            <w:tcW w:w="10194" w:type="dxa"/>
            <w:gridSpan w:val="2"/>
            <w:vAlign w:val="center"/>
          </w:tcPr>
          <w:p w14:paraId="1ECD0E8F" w14:textId="38B66326" w:rsidR="002A4B57" w:rsidRPr="00D26195" w:rsidRDefault="002A4B57" w:rsidP="0057489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PATIENT</w:t>
            </w:r>
            <w:r w:rsidR="003E10EF">
              <w:rPr>
                <w:b/>
                <w:bCs/>
              </w:rPr>
              <w:t>(E)</w:t>
            </w:r>
          </w:p>
        </w:tc>
      </w:tr>
      <w:tr w:rsidR="002A4B57" w14:paraId="209030AD" w14:textId="77777777" w:rsidTr="00EB35A2">
        <w:trPr>
          <w:trHeight w:val="454"/>
        </w:trPr>
        <w:tc>
          <w:tcPr>
            <w:tcW w:w="2830" w:type="dxa"/>
            <w:vAlign w:val="center"/>
          </w:tcPr>
          <w:p w14:paraId="0DF568CC" w14:textId="23505A71" w:rsidR="002A4B57" w:rsidRDefault="002A4B57" w:rsidP="00BB0247">
            <w:pPr>
              <w:jc w:val="right"/>
            </w:pPr>
            <w:r>
              <w:rPr>
                <w:rFonts w:eastAsiaTheme="minorHAnsi"/>
                <w:lang w:eastAsia="en-US"/>
              </w:rPr>
              <w:t>Nom de naissance</w:t>
            </w:r>
            <w:r w:rsidR="00EB35A2">
              <w:rPr>
                <w:rFonts w:eastAsiaTheme="minorHAnsi"/>
                <w:lang w:eastAsia="en-US"/>
              </w:rPr>
              <w:t> :</w:t>
            </w:r>
          </w:p>
        </w:tc>
        <w:tc>
          <w:tcPr>
            <w:tcW w:w="7364" w:type="dxa"/>
            <w:vAlign w:val="center"/>
          </w:tcPr>
          <w:p w14:paraId="1AC206EB" w14:textId="77777777" w:rsidR="002A4B57" w:rsidRDefault="002A4B57" w:rsidP="00574897">
            <w:pPr>
              <w:jc w:val="left"/>
            </w:pPr>
          </w:p>
        </w:tc>
      </w:tr>
      <w:tr w:rsidR="002A4B57" w14:paraId="4C0DE051" w14:textId="77777777" w:rsidTr="00EB35A2">
        <w:trPr>
          <w:trHeight w:val="454"/>
        </w:trPr>
        <w:tc>
          <w:tcPr>
            <w:tcW w:w="2830" w:type="dxa"/>
            <w:vAlign w:val="center"/>
          </w:tcPr>
          <w:p w14:paraId="56A82561" w14:textId="0EE3C06C" w:rsidR="002A4B57" w:rsidRDefault="002A4B57" w:rsidP="00BB0247">
            <w:pPr>
              <w:jc w:val="right"/>
            </w:pPr>
            <w:r>
              <w:t>Nom d’usage (nom marital)</w:t>
            </w:r>
            <w:r w:rsidR="00EB35A2">
              <w:t> :</w:t>
            </w:r>
          </w:p>
        </w:tc>
        <w:tc>
          <w:tcPr>
            <w:tcW w:w="7364" w:type="dxa"/>
            <w:vAlign w:val="center"/>
          </w:tcPr>
          <w:p w14:paraId="0BAECD7D" w14:textId="77777777" w:rsidR="002A4B57" w:rsidRDefault="002A4B57" w:rsidP="00574897">
            <w:pPr>
              <w:jc w:val="left"/>
            </w:pPr>
          </w:p>
        </w:tc>
      </w:tr>
      <w:tr w:rsidR="002A4B57" w14:paraId="2699768E" w14:textId="77777777" w:rsidTr="00EB35A2">
        <w:trPr>
          <w:trHeight w:val="454"/>
        </w:trPr>
        <w:tc>
          <w:tcPr>
            <w:tcW w:w="2830" w:type="dxa"/>
            <w:vAlign w:val="center"/>
          </w:tcPr>
          <w:p w14:paraId="4B636E33" w14:textId="30410310" w:rsidR="002A4B57" w:rsidRDefault="002A4B57" w:rsidP="00BB0247">
            <w:pPr>
              <w:jc w:val="right"/>
            </w:pPr>
            <w:r>
              <w:t>Prénom</w:t>
            </w:r>
            <w:r w:rsidR="00EB35A2">
              <w:t> :</w:t>
            </w:r>
          </w:p>
        </w:tc>
        <w:tc>
          <w:tcPr>
            <w:tcW w:w="7364" w:type="dxa"/>
            <w:vAlign w:val="center"/>
          </w:tcPr>
          <w:p w14:paraId="40876E26" w14:textId="77777777" w:rsidR="002A4B57" w:rsidRDefault="002A4B57" w:rsidP="00574897">
            <w:pPr>
              <w:jc w:val="left"/>
            </w:pPr>
          </w:p>
        </w:tc>
      </w:tr>
      <w:tr w:rsidR="002A4B57" w14:paraId="33564DD1" w14:textId="77777777" w:rsidTr="00EB35A2">
        <w:trPr>
          <w:trHeight w:val="454"/>
        </w:trPr>
        <w:tc>
          <w:tcPr>
            <w:tcW w:w="2830" w:type="dxa"/>
            <w:vAlign w:val="center"/>
          </w:tcPr>
          <w:p w14:paraId="6865FBC0" w14:textId="18896BAA" w:rsidR="002A4B57" w:rsidRDefault="002A4B57" w:rsidP="00BB0247">
            <w:pPr>
              <w:jc w:val="right"/>
            </w:pPr>
            <w:r>
              <w:t>Date de naissance</w:t>
            </w:r>
            <w:r w:rsidR="00EB35A2">
              <w:t> :</w:t>
            </w:r>
          </w:p>
        </w:tc>
        <w:tc>
          <w:tcPr>
            <w:tcW w:w="7364" w:type="dxa"/>
            <w:vAlign w:val="center"/>
          </w:tcPr>
          <w:p w14:paraId="2B77F09C" w14:textId="77777777" w:rsidR="002A4B57" w:rsidRDefault="002A4B57" w:rsidP="00574897">
            <w:pPr>
              <w:jc w:val="left"/>
            </w:pPr>
          </w:p>
        </w:tc>
      </w:tr>
      <w:tr w:rsidR="002A4B57" w14:paraId="58E0AA7F" w14:textId="77777777" w:rsidTr="00EB35A2">
        <w:trPr>
          <w:trHeight w:val="454"/>
        </w:trPr>
        <w:tc>
          <w:tcPr>
            <w:tcW w:w="2830" w:type="dxa"/>
            <w:vAlign w:val="center"/>
          </w:tcPr>
          <w:p w14:paraId="10F406CC" w14:textId="525795D2" w:rsidR="002A4B57" w:rsidRDefault="002A4B57" w:rsidP="00BB0247">
            <w:pPr>
              <w:jc w:val="right"/>
            </w:pPr>
            <w:r>
              <w:t>Sexe</w:t>
            </w:r>
            <w:r w:rsidR="00EB35A2">
              <w:t> :</w:t>
            </w:r>
          </w:p>
        </w:tc>
        <w:tc>
          <w:tcPr>
            <w:tcW w:w="7364" w:type="dxa"/>
            <w:vAlign w:val="center"/>
          </w:tcPr>
          <w:p w14:paraId="7CB5789A" w14:textId="77777777" w:rsidR="002A4B57" w:rsidRDefault="002A4B57" w:rsidP="00574897">
            <w:pPr>
              <w:jc w:val="left"/>
            </w:pPr>
          </w:p>
        </w:tc>
      </w:tr>
      <w:tr w:rsidR="003A1AF2" w14:paraId="35E2E70C" w14:textId="77777777" w:rsidTr="00EB35A2">
        <w:trPr>
          <w:trHeight w:val="454"/>
        </w:trPr>
        <w:tc>
          <w:tcPr>
            <w:tcW w:w="2830" w:type="dxa"/>
            <w:vAlign w:val="center"/>
          </w:tcPr>
          <w:p w14:paraId="4228054A" w14:textId="0C52A5AD" w:rsidR="003A1AF2" w:rsidRDefault="003A1AF2" w:rsidP="00BB0247">
            <w:pPr>
              <w:jc w:val="right"/>
            </w:pPr>
            <w:r>
              <w:t>Mesure de protection</w:t>
            </w:r>
            <w:r w:rsidR="00EB35A2">
              <w:t> :</w:t>
            </w:r>
          </w:p>
        </w:tc>
        <w:tc>
          <w:tcPr>
            <w:tcW w:w="7364" w:type="dxa"/>
            <w:vAlign w:val="center"/>
          </w:tcPr>
          <w:p w14:paraId="145FAFAB" w14:textId="77777777" w:rsidR="003A1AF2" w:rsidRDefault="003A1AF2" w:rsidP="00574897">
            <w:pPr>
              <w:jc w:val="left"/>
            </w:pPr>
          </w:p>
        </w:tc>
      </w:tr>
    </w:tbl>
    <w:p w14:paraId="5B084946" w14:textId="77777777" w:rsidR="002A4B57" w:rsidRPr="00457640" w:rsidRDefault="002A4B57" w:rsidP="00D26195">
      <w:pPr>
        <w:rPr>
          <w:sz w:val="16"/>
          <w:szCs w:val="16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256"/>
        <w:gridCol w:w="3260"/>
        <w:gridCol w:w="3685"/>
      </w:tblGrid>
      <w:tr w:rsidR="00772F6E" w14:paraId="6086E2FE" w14:textId="7E491EEC" w:rsidTr="00574897">
        <w:trPr>
          <w:trHeight w:val="454"/>
        </w:trPr>
        <w:tc>
          <w:tcPr>
            <w:tcW w:w="10201" w:type="dxa"/>
            <w:gridSpan w:val="3"/>
            <w:vAlign w:val="center"/>
          </w:tcPr>
          <w:p w14:paraId="2D222B51" w14:textId="57A72C2C" w:rsidR="00772F6E" w:rsidRPr="00BB0247" w:rsidRDefault="00772F6E" w:rsidP="00BB0247">
            <w:pPr>
              <w:jc w:val="left"/>
              <w:rPr>
                <w:b/>
                <w:bCs/>
              </w:rPr>
            </w:pPr>
            <w:r w:rsidRPr="00BB0247">
              <w:rPr>
                <w:rFonts w:eastAsiaTheme="minorHAnsi"/>
                <w:b/>
                <w:bCs/>
                <w:lang w:eastAsia="en-US"/>
              </w:rPr>
              <w:t xml:space="preserve">DECISION DU </w:t>
            </w:r>
            <w:r w:rsidR="003E10EF" w:rsidRPr="003E10EF">
              <w:rPr>
                <w:b/>
                <w:bCs/>
              </w:rPr>
              <w:t>MANDATAIRE JUDICIAIRE</w:t>
            </w:r>
          </w:p>
        </w:tc>
      </w:tr>
      <w:tr w:rsidR="005A5928" w14:paraId="523C6ACD" w14:textId="3A579D5E" w:rsidTr="00DC36F3">
        <w:trPr>
          <w:trHeight w:val="924"/>
        </w:trPr>
        <w:tc>
          <w:tcPr>
            <w:tcW w:w="3256" w:type="dxa"/>
          </w:tcPr>
          <w:p w14:paraId="31BF0ADB" w14:textId="1A6BBF20" w:rsidR="005A5928" w:rsidRDefault="00EC5F0C" w:rsidP="00DC36F3">
            <w:pPr>
              <w:jc w:val="left"/>
            </w:pPr>
            <w:sdt>
              <w:sdtPr>
                <w:id w:val="196693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928">
              <w:t xml:space="preserve"> </w:t>
            </w:r>
            <w:r w:rsidR="005A5928" w:rsidRPr="00183809">
              <w:t xml:space="preserve">Accord pour l’acte </w:t>
            </w:r>
            <w:r w:rsidR="005A5928">
              <w:t>médical</w:t>
            </w:r>
            <w:r w:rsidR="005A5928" w:rsidRPr="00183809">
              <w:t xml:space="preserve"> </w:t>
            </w:r>
            <w:r w:rsidR="005A5928">
              <w:t>envisagé</w:t>
            </w:r>
          </w:p>
        </w:tc>
        <w:tc>
          <w:tcPr>
            <w:tcW w:w="3260" w:type="dxa"/>
          </w:tcPr>
          <w:p w14:paraId="09105292" w14:textId="23D7458E" w:rsidR="005A5928" w:rsidRDefault="00EC5F0C" w:rsidP="00DC36F3">
            <w:pPr>
              <w:jc w:val="left"/>
            </w:pPr>
            <w:sdt>
              <w:sdtPr>
                <w:id w:val="1657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928">
              <w:t xml:space="preserve"> </w:t>
            </w:r>
            <w:r w:rsidR="005A5928" w:rsidRPr="00183809">
              <w:t xml:space="preserve">Refus de l’acte </w:t>
            </w:r>
            <w:r w:rsidR="005A5928">
              <w:t>médical envisagé</w:t>
            </w:r>
          </w:p>
        </w:tc>
        <w:tc>
          <w:tcPr>
            <w:tcW w:w="3685" w:type="dxa"/>
            <w:vAlign w:val="center"/>
          </w:tcPr>
          <w:p w14:paraId="61A7523B" w14:textId="77777777" w:rsidR="00772F6E" w:rsidRDefault="00EC5F0C" w:rsidP="005A5928">
            <w:pPr>
              <w:jc w:val="left"/>
            </w:pPr>
            <w:sdt>
              <w:sdtPr>
                <w:id w:val="-14459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9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5928">
              <w:t xml:space="preserve"> </w:t>
            </w:r>
            <w:r w:rsidR="00772F6E">
              <w:t>Sans objet</w:t>
            </w:r>
          </w:p>
          <w:p w14:paraId="56F20F2E" w14:textId="77777777" w:rsidR="005A5928" w:rsidRDefault="00772F6E" w:rsidP="005A5928">
            <w:pPr>
              <w:jc w:val="left"/>
            </w:pPr>
            <w:r>
              <w:t>Précisez :</w:t>
            </w:r>
          </w:p>
          <w:p w14:paraId="47065384" w14:textId="77777777" w:rsidR="00772F6E" w:rsidRDefault="00772F6E" w:rsidP="005A5928">
            <w:pPr>
              <w:jc w:val="left"/>
            </w:pPr>
          </w:p>
          <w:p w14:paraId="2BB0D3D5" w14:textId="77777777" w:rsidR="00772F6E" w:rsidRDefault="00772F6E" w:rsidP="005A5928">
            <w:pPr>
              <w:jc w:val="left"/>
            </w:pPr>
          </w:p>
          <w:p w14:paraId="1314E000" w14:textId="32681F97" w:rsidR="00772F6E" w:rsidRDefault="00772F6E" w:rsidP="005A5928">
            <w:pPr>
              <w:jc w:val="left"/>
            </w:pPr>
          </w:p>
        </w:tc>
      </w:tr>
    </w:tbl>
    <w:p w14:paraId="497153B8" w14:textId="77777777" w:rsidR="002A4B57" w:rsidRDefault="002A4B57" w:rsidP="00D26195"/>
    <w:p w14:paraId="0C047F0E" w14:textId="77777777" w:rsidR="00CB742D" w:rsidRDefault="00183809" w:rsidP="00D26195">
      <w:r w:rsidRPr="009F365A">
        <w:rPr>
          <w:b/>
          <w:bCs/>
        </w:rPr>
        <w:t>Rappel :</w:t>
      </w:r>
    </w:p>
    <w:p w14:paraId="4906DFD9" w14:textId="77777777" w:rsidR="00CB742D" w:rsidRPr="00A57EC1" w:rsidRDefault="00CB742D" w:rsidP="00CB742D">
      <w:pPr>
        <w:rPr>
          <w:rFonts w:eastAsia="Times New Roman"/>
          <w:sz w:val="16"/>
          <w:szCs w:val="16"/>
          <w:lang w:eastAsia="fr-FR"/>
        </w:rPr>
      </w:pPr>
    </w:p>
    <w:p w14:paraId="559BD4D4" w14:textId="27C66306" w:rsidR="00CB742D" w:rsidRPr="00CB742D" w:rsidRDefault="00CB742D" w:rsidP="00CB742D">
      <w:pPr>
        <w:rPr>
          <w:rFonts w:eastAsia="Times New Roman"/>
          <w:lang w:eastAsia="fr-FR"/>
        </w:rPr>
      </w:pPr>
      <w:r w:rsidRPr="00CB742D">
        <w:rPr>
          <w:rFonts w:eastAsia="Times New Roman"/>
          <w:lang w:eastAsia="fr-FR"/>
        </w:rPr>
        <w:t>Cet acte médical ne pourra être, en aucun cas, l’occasion d’une pratique expérimentale, tant au niveau de la technique d’intervention que de la prescription médicamenteuse.</w:t>
      </w:r>
    </w:p>
    <w:p w14:paraId="5640B942" w14:textId="6057023F" w:rsidR="00CB742D" w:rsidRPr="00CB742D" w:rsidRDefault="00CB742D" w:rsidP="00CB742D">
      <w:pPr>
        <w:rPr>
          <w:rFonts w:eastAsia="Times New Roman"/>
          <w:lang w:eastAsia="fr-FR"/>
        </w:rPr>
      </w:pPr>
      <w:r w:rsidRPr="00CB742D">
        <w:rPr>
          <w:rFonts w:eastAsia="Times New Roman"/>
          <w:lang w:eastAsia="fr-FR"/>
        </w:rPr>
        <w:t xml:space="preserve">Il est également rappelé que le </w:t>
      </w:r>
      <w:r w:rsidR="00E40F51">
        <w:rPr>
          <w:rFonts w:eastAsia="Times New Roman"/>
          <w:lang w:eastAsia="fr-FR"/>
        </w:rPr>
        <w:t>mandataire judiciaire</w:t>
      </w:r>
      <w:r w:rsidR="001B4B07">
        <w:rPr>
          <w:rFonts w:eastAsia="Times New Roman"/>
          <w:lang w:eastAsia="fr-FR"/>
        </w:rPr>
        <w:t xml:space="preserve"> </w:t>
      </w:r>
      <w:r w:rsidRPr="00CB742D">
        <w:rPr>
          <w:rFonts w:eastAsia="Times New Roman"/>
          <w:lang w:eastAsia="fr-FR"/>
        </w:rPr>
        <w:t>:</w:t>
      </w:r>
    </w:p>
    <w:p w14:paraId="0C0FF691" w14:textId="3B851775" w:rsidR="00CB742D" w:rsidRPr="00CB742D" w:rsidRDefault="00CB742D" w:rsidP="00264287">
      <w:pPr>
        <w:pStyle w:val="Paragraphedeliste"/>
        <w:numPr>
          <w:ilvl w:val="0"/>
          <w:numId w:val="7"/>
        </w:numPr>
        <w:spacing w:line="259" w:lineRule="auto"/>
        <w:ind w:left="426"/>
        <w:rPr>
          <w:rFonts w:eastAsia="Times New Roman"/>
          <w:lang w:eastAsia="fr-FR"/>
        </w:rPr>
      </w:pPr>
      <w:r w:rsidRPr="00CB742D">
        <w:rPr>
          <w:rFonts w:eastAsia="Times New Roman"/>
          <w:lang w:eastAsia="fr-FR"/>
        </w:rPr>
        <w:t>Ne peut attester que la personne protégée respectera les préc</w:t>
      </w:r>
      <w:r w:rsidR="00735E89">
        <w:rPr>
          <w:rFonts w:eastAsia="Times New Roman"/>
          <w:lang w:eastAsia="fr-FR"/>
        </w:rPr>
        <w:t>onisations en lien avec l’acte médical</w:t>
      </w:r>
      <w:r w:rsidR="0014107F">
        <w:rPr>
          <w:rFonts w:eastAsia="Times New Roman"/>
          <w:lang w:eastAsia="fr-FR"/>
        </w:rPr>
        <w:t> ;</w:t>
      </w:r>
    </w:p>
    <w:p w14:paraId="2A794012" w14:textId="0D44671C" w:rsidR="00CB742D" w:rsidRPr="00CB742D" w:rsidRDefault="00CB742D" w:rsidP="00264287">
      <w:pPr>
        <w:pStyle w:val="Paragraphedeliste"/>
        <w:numPr>
          <w:ilvl w:val="0"/>
          <w:numId w:val="7"/>
        </w:numPr>
        <w:spacing w:line="259" w:lineRule="auto"/>
        <w:ind w:left="426"/>
        <w:rPr>
          <w:rFonts w:eastAsia="Times New Roman"/>
          <w:lang w:eastAsia="fr-FR"/>
        </w:rPr>
      </w:pPr>
      <w:r w:rsidRPr="00CB742D">
        <w:rPr>
          <w:rFonts w:eastAsia="Times New Roman"/>
          <w:lang w:eastAsia="fr-FR"/>
        </w:rPr>
        <w:t>Ne peut, n’étant pas un professionnel de santé, donner d’information sur l’état de santé, les traitements en cours et les antécédents médicaux de la personne protégée.</w:t>
      </w:r>
    </w:p>
    <w:p w14:paraId="56DAD203" w14:textId="77777777" w:rsidR="00CB742D" w:rsidRPr="00264287" w:rsidRDefault="00CB742D" w:rsidP="00D26195">
      <w:pPr>
        <w:rPr>
          <w:rFonts w:eastAsia="Times New Roman"/>
          <w:sz w:val="16"/>
          <w:szCs w:val="16"/>
          <w:lang w:eastAsia="fr-FR"/>
        </w:rPr>
      </w:pPr>
    </w:p>
    <w:p w14:paraId="31A38AFD" w14:textId="3B912072" w:rsidR="002A4B57" w:rsidRDefault="00183809" w:rsidP="00D26195">
      <w:r>
        <w:t>L</w:t>
      </w:r>
      <w:r w:rsidRPr="00183809">
        <w:t xml:space="preserve">e </w:t>
      </w:r>
      <w:r w:rsidR="00E40F51">
        <w:rPr>
          <w:rFonts w:eastAsia="Times New Roman"/>
          <w:lang w:eastAsia="fr-FR"/>
        </w:rPr>
        <w:t xml:space="preserve">mandataire judiciaire </w:t>
      </w:r>
      <w:r w:rsidRPr="00183809">
        <w:t>ne peut s’opposer à un soin indispensable à la survie ou à la santé ; en cas de refus abusif ou mettant gravement en péril la santé, le médecin peut décider de réaliser l’acte, décision motivée et tracée dans le dossier médical (</w:t>
      </w:r>
      <w:r w:rsidR="00255AA9">
        <w:t xml:space="preserve">Art. L1111-4 du </w:t>
      </w:r>
      <w:r w:rsidRPr="00183809">
        <w:t>CSP)</w:t>
      </w:r>
      <w:r>
        <w:t xml:space="preserve">, après information répétée des conséquences auprès du </w:t>
      </w:r>
      <w:r w:rsidR="00E40F51">
        <w:rPr>
          <w:rFonts w:eastAsia="Times New Roman"/>
          <w:lang w:eastAsia="fr-FR"/>
        </w:rPr>
        <w:t xml:space="preserve">mandataire judiciaire </w:t>
      </w:r>
      <w:r>
        <w:t>et avis collégial et pluridisciplinaire.</w:t>
      </w:r>
    </w:p>
    <w:p w14:paraId="247D98A2" w14:textId="77777777" w:rsidR="00183809" w:rsidRPr="00457640" w:rsidRDefault="00183809" w:rsidP="00D26195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770B10" w14:paraId="48444DA9" w14:textId="77777777" w:rsidTr="00574897">
        <w:trPr>
          <w:trHeight w:val="454"/>
        </w:trPr>
        <w:tc>
          <w:tcPr>
            <w:tcW w:w="10194" w:type="dxa"/>
            <w:gridSpan w:val="2"/>
            <w:vAlign w:val="center"/>
          </w:tcPr>
          <w:p w14:paraId="2FAAD89A" w14:textId="0C304533" w:rsidR="00770B10" w:rsidRDefault="00770B10" w:rsidP="00574897">
            <w:pPr>
              <w:jc w:val="left"/>
            </w:pPr>
            <w:r>
              <w:rPr>
                <w:rFonts w:eastAsiaTheme="minorHAnsi"/>
                <w:lang w:eastAsia="en-US"/>
              </w:rPr>
              <w:t xml:space="preserve">Cachet et signature du </w:t>
            </w:r>
            <w:r w:rsidR="00E40F51">
              <w:t>mandataire judiciaire</w:t>
            </w:r>
          </w:p>
        </w:tc>
      </w:tr>
      <w:tr w:rsidR="00770B10" w14:paraId="78ED6DAA" w14:textId="77777777" w:rsidTr="00574897">
        <w:trPr>
          <w:trHeight w:val="454"/>
        </w:trPr>
        <w:tc>
          <w:tcPr>
            <w:tcW w:w="5097" w:type="dxa"/>
            <w:vMerge w:val="restart"/>
            <w:vAlign w:val="center"/>
          </w:tcPr>
          <w:p w14:paraId="6B5865DE" w14:textId="77777777" w:rsidR="00770B10" w:rsidRDefault="00770B10" w:rsidP="00574897">
            <w:pPr>
              <w:jc w:val="left"/>
            </w:pPr>
          </w:p>
          <w:p w14:paraId="3B5228E1" w14:textId="77777777" w:rsidR="008C560A" w:rsidRDefault="008C560A" w:rsidP="00574897">
            <w:pPr>
              <w:jc w:val="left"/>
            </w:pPr>
          </w:p>
          <w:p w14:paraId="76A8BF6D" w14:textId="77777777" w:rsidR="008C560A" w:rsidRDefault="008C560A" w:rsidP="00574897">
            <w:pPr>
              <w:jc w:val="left"/>
            </w:pPr>
          </w:p>
          <w:p w14:paraId="59CA4FA7" w14:textId="77777777" w:rsidR="00B24BFB" w:rsidRDefault="00B24BFB" w:rsidP="00574897">
            <w:pPr>
              <w:jc w:val="left"/>
            </w:pPr>
          </w:p>
          <w:p w14:paraId="7F6416D5" w14:textId="77777777" w:rsidR="008C560A" w:rsidRDefault="008C560A" w:rsidP="00574897">
            <w:pPr>
              <w:jc w:val="left"/>
            </w:pPr>
          </w:p>
        </w:tc>
        <w:tc>
          <w:tcPr>
            <w:tcW w:w="5097" w:type="dxa"/>
            <w:vAlign w:val="center"/>
          </w:tcPr>
          <w:p w14:paraId="3DCCE802" w14:textId="77777777" w:rsidR="00770B10" w:rsidRDefault="00770B10" w:rsidP="00574897">
            <w:pPr>
              <w:jc w:val="left"/>
            </w:pPr>
            <w:r>
              <w:t>Fait à</w:t>
            </w:r>
          </w:p>
        </w:tc>
      </w:tr>
      <w:tr w:rsidR="00770B10" w14:paraId="7726A9BD" w14:textId="77777777" w:rsidTr="00574897">
        <w:trPr>
          <w:trHeight w:val="454"/>
        </w:trPr>
        <w:tc>
          <w:tcPr>
            <w:tcW w:w="5097" w:type="dxa"/>
            <w:vMerge/>
            <w:vAlign w:val="center"/>
          </w:tcPr>
          <w:p w14:paraId="479503E6" w14:textId="77777777" w:rsidR="00770B10" w:rsidRDefault="00770B10" w:rsidP="00574897">
            <w:pPr>
              <w:jc w:val="left"/>
            </w:pPr>
          </w:p>
        </w:tc>
        <w:tc>
          <w:tcPr>
            <w:tcW w:w="5097" w:type="dxa"/>
            <w:vAlign w:val="center"/>
          </w:tcPr>
          <w:p w14:paraId="3AC3732F" w14:textId="77777777" w:rsidR="00770B10" w:rsidRDefault="00770B10" w:rsidP="00574897">
            <w:pPr>
              <w:jc w:val="left"/>
            </w:pPr>
            <w:r>
              <w:t>Le</w:t>
            </w:r>
          </w:p>
        </w:tc>
      </w:tr>
    </w:tbl>
    <w:p w14:paraId="656E343F" w14:textId="77777777" w:rsidR="00183809" w:rsidRPr="00432728" w:rsidRDefault="00183809" w:rsidP="00D26195"/>
    <w:sectPr w:rsidR="00183809" w:rsidRPr="00432728" w:rsidSect="00910F4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567" w:left="85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3223" w14:textId="77777777" w:rsidR="00EC5F0C" w:rsidRDefault="00EC5F0C" w:rsidP="00313704">
      <w:r>
        <w:separator/>
      </w:r>
    </w:p>
  </w:endnote>
  <w:endnote w:type="continuationSeparator" w:id="0">
    <w:p w14:paraId="35D370CE" w14:textId="77777777" w:rsidR="00EC5F0C" w:rsidRDefault="00EC5F0C" w:rsidP="0031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124F" w14:textId="66EF8053" w:rsidR="004531C1" w:rsidRPr="004531C1" w:rsidRDefault="00D6746A" w:rsidP="004531C1">
    <w:pPr>
      <w:pStyle w:val="Pieddepage"/>
      <w:jc w:val="center"/>
      <w:rPr>
        <w:sz w:val="14"/>
      </w:rPr>
    </w:pPr>
    <w:r>
      <w:rPr>
        <w:i/>
        <w:noProof/>
        <w:sz w:val="14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0C8BF91" wp14:editId="3A9BE518">
              <wp:simplePos x="0" y="0"/>
              <wp:positionH relativeFrom="column">
                <wp:posOffset>139065</wp:posOffset>
              </wp:positionH>
              <wp:positionV relativeFrom="paragraph">
                <wp:posOffset>-510540</wp:posOffset>
              </wp:positionV>
              <wp:extent cx="6091343" cy="466937"/>
              <wp:effectExtent l="0" t="0" r="5080" b="9525"/>
              <wp:wrapNone/>
              <wp:docPr id="1551089698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1343" cy="466937"/>
                        <a:chOff x="0" y="0"/>
                        <a:chExt cx="6091343" cy="466937"/>
                      </a:xfrm>
                    </wpg:grpSpPr>
                    <wps:wsp>
                      <wps:cNvPr id="390393513" name="Zone de texte 94"/>
                      <wps:cNvSpPr txBox="1"/>
                      <wps:spPr>
                        <a:xfrm>
                          <a:off x="2165350" y="19050"/>
                          <a:ext cx="7302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E818AF" w14:textId="77777777" w:rsidR="00D6746A" w:rsidRPr="00D6746A" w:rsidRDefault="00D6746A" w:rsidP="00D6746A">
                            <w:pPr>
                              <w:ind w:right="18"/>
                              <w:rPr>
                                <w:rFonts w:ascii="Arial MT" w:hAnsi="Arial MT"/>
                                <w:b/>
                                <w:bCs/>
                                <w:color w:val="0070C0"/>
                                <w:sz w:val="12"/>
                                <w:szCs w:val="12"/>
                              </w:rPr>
                            </w:pPr>
                            <w:r w:rsidRPr="00D6746A">
                              <w:rPr>
                                <w:rFonts w:ascii="Arial MT" w:hAnsi="Arial MT"/>
                                <w:b/>
                                <w:bCs/>
                                <w:color w:val="0070C0"/>
                                <w:sz w:val="12"/>
                                <w:szCs w:val="12"/>
                              </w:rPr>
                              <w:t>SPIPM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104262896" name="Groupe 3"/>
                      <wpg:cNvGrpSpPr/>
                      <wpg:grpSpPr>
                        <a:xfrm>
                          <a:off x="0" y="0"/>
                          <a:ext cx="6091343" cy="466937"/>
                          <a:chOff x="635001" y="136287"/>
                          <a:chExt cx="6091343" cy="497192"/>
                        </a:xfrm>
                      </wpg:grpSpPr>
                      <wpg:grpSp>
                        <wpg:cNvPr id="171273062" name="Groupe 3"/>
                        <wpg:cNvGrpSpPr/>
                        <wpg:grpSpPr>
                          <a:xfrm>
                            <a:off x="635001" y="136287"/>
                            <a:ext cx="4484382" cy="497192"/>
                            <a:chOff x="296797" y="141572"/>
                            <a:chExt cx="4485002" cy="497192"/>
                          </a:xfrm>
                        </wpg:grpSpPr>
                        <wpg:grpSp>
                          <wpg:cNvPr id="1408991402" name="Groupe 1408991402"/>
                          <wpg:cNvGrpSpPr/>
                          <wpg:grpSpPr>
                            <a:xfrm>
                              <a:off x="296797" y="141572"/>
                              <a:ext cx="4485002" cy="497192"/>
                              <a:chOff x="489639" y="171566"/>
                              <a:chExt cx="6013369" cy="699141"/>
                            </a:xfrm>
                            <a:solidFill>
                              <a:schemeClr val="bg1"/>
                            </a:solidFill>
                          </wpg:grpSpPr>
                          <pic:pic xmlns:pic="http://schemas.openxmlformats.org/drawingml/2006/picture">
                            <pic:nvPicPr>
                              <pic:cNvPr id="1564993232" name="Image 1564993232" descr="UDAF (Union Départementale des Associations Familiales)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024" t="6713" r="13989" b="7173"/>
                              <a:stretch/>
                            </pic:blipFill>
                            <pic:spPr bwMode="auto">
                              <a:xfrm>
                                <a:off x="6053033" y="236433"/>
                                <a:ext cx="449975" cy="63427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g:grpSp>
                            <wpg:cNvPr id="1543104731" name="Groupe 1543104731"/>
                            <wpg:cNvGrpSpPr/>
                            <wpg:grpSpPr>
                              <a:xfrm>
                                <a:off x="489639" y="171566"/>
                                <a:ext cx="5432624" cy="684576"/>
                                <a:chOff x="489639" y="171566"/>
                                <a:chExt cx="5432624" cy="684576"/>
                              </a:xfrm>
                              <a:grpFill/>
                            </wpg:grpSpPr>
                            <pic:pic xmlns:pic="http://schemas.openxmlformats.org/drawingml/2006/picture">
                              <pic:nvPicPr>
                                <pic:cNvPr id="1321039657" name="Image 13210396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24433" y="389154"/>
                                  <a:ext cx="519250" cy="43665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2800324" name="Image 992800324" descr="ADVSEA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928" r="11619"/>
                                <a:stretch/>
                              </pic:blipFill>
                              <pic:spPr bwMode="auto">
                                <a:xfrm>
                                  <a:off x="489639" y="171566"/>
                                  <a:ext cx="663671" cy="684576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3790077" name="Image 1983790077" descr="Accueil - Association Tutélaire de Gesti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88365" y="308589"/>
                                  <a:ext cx="750959" cy="519339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88579" name="Image 7188579" descr="Maevat – Mouvement Associatif pour l'Évolution et la Valorisation des  Adultes sous Tutell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67040" y="491696"/>
                                  <a:ext cx="855223" cy="277296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2202841" name="Image 157220284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168861" y="423218"/>
                                  <a:ext cx="874407" cy="315994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pic:pic xmlns:pic="http://schemas.openxmlformats.org/drawingml/2006/picture">
                          <pic:nvPicPr>
                            <pic:cNvPr id="1796978046" name="Image 2" descr="Une image contenant texte, Police, Graphique, logo&#10;&#10;Le contenu généré par l’IA peut être incorrect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3546" y="289157"/>
                              <a:ext cx="530298" cy="268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17617573" name="Image 4" descr="Découvrez la nouvelle identité visuelle du Groupement Hospitalier de  Territoire de Vaucluse | Centre Hospitalier Avign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67" t="34846" r="5576" b="343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7834" y="304687"/>
                            <a:ext cx="778510" cy="271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0949502" name="Picture 10" descr="Une image contenant texte, Police, Graphique, logo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9035" y="233762"/>
                            <a:ext cx="364066" cy="3635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0C8BF91" id="Groupe 2" o:spid="_x0000_s1027" style="position:absolute;left:0;text-align:left;margin-left:10.95pt;margin-top:-40.2pt;width:479.65pt;height:36.75pt;z-index:251658241" coordsize="60913,4669" o:gfxdata="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4" o:spid="_x0000_s1028" type="#_x0000_t202" style="position:absolute;left:21653;top:190;width:730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" fillcolor="white [3201]" stroked="f" strokeweight=".5pt">
                <v:textbox>
                  <w:txbxContent>
                    <w:p w14:paraId="54E818AF" w14:textId="77777777" w:rsidR="00D6746A" w:rsidRPr="00D6746A" w:rsidRDefault="00D6746A" w:rsidP="00D6746A">
                      <w:pPr>
                        <w:ind w:right="18"/>
                        <w:rPr>
                          <w:rFonts w:ascii="Arial MT" w:hAnsi="Arial MT"/>
                          <w:b/>
                          <w:bCs/>
                          <w:color w:val="0070C0"/>
                          <w:sz w:val="12"/>
                          <w:szCs w:val="12"/>
                        </w:rPr>
                      </w:pPr>
                      <w:r w:rsidRPr="00D6746A">
                        <w:rPr>
                          <w:rFonts w:ascii="Arial MT" w:hAnsi="Arial MT"/>
                          <w:b/>
                          <w:bCs/>
                          <w:color w:val="0070C0"/>
                          <w:sz w:val="12"/>
                          <w:szCs w:val="12"/>
                        </w:rPr>
                        <w:t>SPIPM</w:t>
                      </w:r>
                    </w:p>
                  </w:txbxContent>
                </v:textbox>
              </v:shape>
              <v:group id="_x0000_s1029" style="position:absolute;width:60913;height:4669" coordorigin="6350,1362" coordsize="60913,4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">
                <v:group id="_x0000_s1030" style="position:absolute;left:6350;top:1362;width:44843;height:4972" coordorigin="2967,1415" coordsize="44850,4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">
                  <v:group id="Groupe 1408991402" o:spid="_x0000_s1031" style="position:absolute;left:2967;top:1415;width:44850;height:4972" coordorigin="4896,1715" coordsize="60133,6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1564993232" o:spid="_x0000_s1032" type="#_x0000_t75" alt="UDAF (Union Départementale des Associations Familiales)" style="position:absolute;left:60530;top:2364;width:4500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">
                      <v:imagedata r:id="rId10" o:title="UDAF (Union Départementale des Associations Familiales)" croptop="4399f" cropbottom="4701f" cropleft="9191f" cropright="9168f"/>
                    </v:shape>
                    <v:group id="Groupe 1543104731" o:spid="_x0000_s1033" style="position:absolute;left:4896;top:1715;width:54326;height:6846" coordorigin="4896,1715" coordsize="54326,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">
                      <v:shape id="Image 1321039657" o:spid="_x0000_s1034" type="#_x0000_t75" style="position:absolute;left:43244;top:3891;width:5192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">
                        <v:imagedata r:id="rId11" o:title=""/>
                      </v:shape>
                      <v:shape id="Image 992800324" o:spid="_x0000_s1035" type="#_x0000_t75" alt="ADVSEA" style="position:absolute;left:4896;top:1715;width:6637;height:6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">
                        <v:imagedata r:id="rId12" o:title="ADVSEA" croptop="5851f" cropright="7615f"/>
                      </v:shape>
                      <v:shape id="Image 1983790077" o:spid="_x0000_s1036" type="#_x0000_t75" alt="Accueil - Association Tutélaire de Gestion" style="position:absolute;left:13883;top:3085;width:7510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">
                        <v:imagedata r:id="rId13" o:title="Accueil - Association Tutélaire de Gestion"/>
                      </v:shape>
                      <v:shape id="Image 7188579" o:spid="_x0000_s1037" type="#_x0000_t75" alt="Maevat – Mouvement Associatif pour l'Évolution et la Valorisation des  Adultes sous Tutelle" style="position:absolute;left:50670;top:4916;width:8552;height:2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">
                        <v:imagedata r:id="rId14" o:title="Maevat – Mouvement Associatif pour l'Évolution et la Valorisation des  Adultes sous Tutelle"/>
                      </v:shape>
                      <v:shape id="Image 1572202841" o:spid="_x0000_s1038" type="#_x0000_t75" style="position:absolute;left:31688;top:4232;width:8744;height:3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">
                        <v:imagedata r:id="rId15" o:title=""/>
                      </v:shape>
                    </v:group>
                  </v:group>
                  <v:shape id="Image 2" o:spid="_x0000_s1039" type="#_x0000_t75" alt="Une image contenant texte, Police, Graphique, logo&#10;&#10;Le contenu généré par l’IA peut être incorrect." style="position:absolute;left:16135;top:2891;width:5303;height:2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">
                    <v:imagedata r:id="rId16" o:title="Une image contenant texte, Police, Graphique, logo&#10;&#10;Le contenu généré par l’IA peut être incorrect"/>
                  </v:shape>
                </v:group>
                <v:shape id="Image 4" o:spid="_x0000_s1040" type="#_x0000_t75" alt="Découvrez la nouvelle identité visuelle du Groupement Hospitalier de  Territoire de Vaucluse | Centre Hospitalier Avignon" style="position:absolute;left:59478;top:3046;width:7785;height:2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">
                  <v:imagedata r:id="rId17" o:title="Découvrez la nouvelle identité visuelle du Groupement Hospitalier de  Territoire de Vaucluse | Centre Hospitalier Avignon" croptop="22837f" cropbottom="22497f" cropleft="4107f" cropright="3654f"/>
                </v:shape>
                <v:shape id="Picture 10" o:spid="_x0000_s1041" type="#_x0000_t75" alt="Une image contenant texte, Police, Graphique, logo&#10;&#10;Le contenu généré par l’IA peut être incorrect." style="position:absolute;left:53890;top:2337;width:3641;height:3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">
                  <v:imagedata r:id="rId18" o:title="Une image contenant texte, Police, Graphique, logo&#10;&#10;Le contenu généré par l’IA peut être incorrect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C883" w14:textId="712FF233" w:rsidR="00240640" w:rsidRPr="004A4943" w:rsidRDefault="009861F9" w:rsidP="00B64188">
    <w:pPr>
      <w:pStyle w:val="Pieddepage"/>
      <w:jc w:val="center"/>
      <w:rPr>
        <w:sz w:val="14"/>
      </w:rPr>
    </w:pPr>
    <w:r>
      <w:rPr>
        <w:i/>
        <w:noProof/>
        <w:sz w:val="1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6B88E2" wp14:editId="543A9C61">
              <wp:simplePos x="0" y="0"/>
              <wp:positionH relativeFrom="column">
                <wp:posOffset>221615</wp:posOffset>
              </wp:positionH>
              <wp:positionV relativeFrom="paragraph">
                <wp:posOffset>-548640</wp:posOffset>
              </wp:positionV>
              <wp:extent cx="6091343" cy="466937"/>
              <wp:effectExtent l="0" t="0" r="5080" b="9525"/>
              <wp:wrapNone/>
              <wp:docPr id="135098445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91343" cy="466937"/>
                        <a:chOff x="0" y="0"/>
                        <a:chExt cx="6091343" cy="466937"/>
                      </a:xfrm>
                    </wpg:grpSpPr>
                    <wps:wsp>
                      <wps:cNvPr id="1221202415" name="Zone de texte 94"/>
                      <wps:cNvSpPr txBox="1"/>
                      <wps:spPr>
                        <a:xfrm>
                          <a:off x="2152650" y="19050"/>
                          <a:ext cx="730199" cy="190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FF714D" w14:textId="77777777" w:rsidR="00F5382A" w:rsidRPr="00D6746A" w:rsidRDefault="00F5382A" w:rsidP="00F5382A">
                            <w:pPr>
                              <w:ind w:right="18"/>
                              <w:rPr>
                                <w:rFonts w:ascii="Arial MT" w:hAnsi="Arial MT"/>
                                <w:b/>
                                <w:bCs/>
                                <w:color w:val="0070C0"/>
                                <w:sz w:val="12"/>
                                <w:szCs w:val="12"/>
                              </w:rPr>
                            </w:pPr>
                            <w:r w:rsidRPr="00D6746A">
                              <w:rPr>
                                <w:rFonts w:ascii="Arial MT" w:hAnsi="Arial MT"/>
                                <w:b/>
                                <w:bCs/>
                                <w:color w:val="0070C0"/>
                                <w:sz w:val="12"/>
                                <w:szCs w:val="12"/>
                              </w:rPr>
                              <w:t>SPIPM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26262057" name="Groupe 3"/>
                      <wpg:cNvGrpSpPr/>
                      <wpg:grpSpPr>
                        <a:xfrm>
                          <a:off x="0" y="0"/>
                          <a:ext cx="6091343" cy="466937"/>
                          <a:chOff x="635001" y="136287"/>
                          <a:chExt cx="6091343" cy="497192"/>
                        </a:xfrm>
                      </wpg:grpSpPr>
                      <wpg:grpSp>
                        <wpg:cNvPr id="1221596881" name="Groupe 3"/>
                        <wpg:cNvGrpSpPr/>
                        <wpg:grpSpPr>
                          <a:xfrm>
                            <a:off x="635001" y="136287"/>
                            <a:ext cx="4484382" cy="497192"/>
                            <a:chOff x="296797" y="141572"/>
                            <a:chExt cx="4485002" cy="497192"/>
                          </a:xfrm>
                        </wpg:grpSpPr>
                        <wpg:grpSp>
                          <wpg:cNvPr id="1125122334" name="Groupe 1125122334"/>
                          <wpg:cNvGrpSpPr/>
                          <wpg:grpSpPr>
                            <a:xfrm>
                              <a:off x="296797" y="141572"/>
                              <a:ext cx="4485002" cy="497192"/>
                              <a:chOff x="489639" y="171566"/>
                              <a:chExt cx="6013369" cy="699141"/>
                            </a:xfrm>
                            <a:solidFill>
                              <a:schemeClr val="bg1"/>
                            </a:solidFill>
                          </wpg:grpSpPr>
                          <pic:pic xmlns:pic="http://schemas.openxmlformats.org/drawingml/2006/picture">
                            <pic:nvPicPr>
                              <pic:cNvPr id="944292512" name="Image 944292512" descr="UDAF (Union Départementale des Associations Familiales)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024" t="6713" r="13989" b="7173"/>
                              <a:stretch/>
                            </pic:blipFill>
                            <pic:spPr bwMode="auto">
                              <a:xfrm>
                                <a:off x="6053033" y="236433"/>
                                <a:ext cx="449975" cy="634274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g:grpSp>
                            <wpg:cNvPr id="450594605" name="Groupe 450594605"/>
                            <wpg:cNvGrpSpPr/>
                            <wpg:grpSpPr>
                              <a:xfrm>
                                <a:off x="489639" y="171566"/>
                                <a:ext cx="5432624" cy="684576"/>
                                <a:chOff x="489639" y="171566"/>
                                <a:chExt cx="5432624" cy="684576"/>
                              </a:xfrm>
                              <a:grpFill/>
                            </wpg:grpSpPr>
                            <pic:pic xmlns:pic="http://schemas.openxmlformats.org/drawingml/2006/picture">
                              <pic:nvPicPr>
                                <pic:cNvPr id="441323966" name="Image 44132396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324433" y="389154"/>
                                  <a:ext cx="519250" cy="436655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3195309" name="Image 763195309" descr="ADVSEA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928" r="11619"/>
                                <a:stretch/>
                              </pic:blipFill>
                              <pic:spPr bwMode="auto">
                                <a:xfrm>
                                  <a:off x="489639" y="171566"/>
                                  <a:ext cx="663671" cy="684576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3310201" name="Image 813310201" descr="Accueil - Association Tutélaire de Gesti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88365" y="308589"/>
                                  <a:ext cx="750959" cy="519339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64383" name="Image 5664383" descr="Maevat – Mouvement Associatif pour l'Évolution et la Valorisation des  Adultes sous Tutell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67040" y="491696"/>
                                  <a:ext cx="855223" cy="277296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9837349" name="Image 67983734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168861" y="423218"/>
                                  <a:ext cx="874407" cy="315994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  <pic:pic xmlns:pic="http://schemas.openxmlformats.org/drawingml/2006/picture">
                          <pic:nvPicPr>
                            <pic:cNvPr id="1750883540" name="Image 2" descr="Une image contenant texte, Police, Graphique, logo&#10;&#10;Le contenu généré par l’IA peut être incorrect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13546" y="289157"/>
                              <a:ext cx="530298" cy="268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81270684" name="Image 4" descr="Découvrez la nouvelle identité visuelle du Groupement Hospitalier de  Territoire de Vaucluse | Centre Hospitalier Avigno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67" t="34846" r="5576" b="343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47834" y="304687"/>
                            <a:ext cx="778510" cy="271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6659473" name="Picture 10" descr="Une image contenant texte, Police, Graphique, logo&#10;&#10;Le contenu généré par l’IA peut être incorrect.">
                            <a:extLst>
                              <a:ext uri="{FF2B5EF4-FFF2-40B4-BE49-F238E27FC236}">
                                <a16:creationId xmlns:a16="http://schemas.microsoft.com/office/drawing/2014/main" id="{9D23A442-2D9E-2FF9-8550-FEF68C2181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89035" y="233762"/>
                            <a:ext cx="364066" cy="3635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576B88E2" id="Groupe 3" o:spid="_x0000_s1043" style="position:absolute;left:0;text-align:left;margin-left:17.45pt;margin-top:-43.2pt;width:479.65pt;height:36.75pt;z-index:251658240" coordsize="60913,4669" o:gfxdata="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4" o:spid="_x0000_s1044" type="#_x0000_t202" style="position:absolute;left:21526;top:190;width:730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" fillcolor="white [3201]" stroked="f" strokeweight=".5pt">
                <v:textbox>
                  <w:txbxContent>
                    <w:p w14:paraId="47FF714D" w14:textId="77777777" w:rsidR="00F5382A" w:rsidRPr="00D6746A" w:rsidRDefault="00F5382A" w:rsidP="00F5382A">
                      <w:pPr>
                        <w:ind w:right="18"/>
                        <w:rPr>
                          <w:rFonts w:ascii="Arial MT" w:hAnsi="Arial MT"/>
                          <w:b/>
                          <w:bCs/>
                          <w:color w:val="0070C0"/>
                          <w:sz w:val="12"/>
                          <w:szCs w:val="12"/>
                        </w:rPr>
                      </w:pPr>
                      <w:r w:rsidRPr="00D6746A">
                        <w:rPr>
                          <w:rFonts w:ascii="Arial MT" w:hAnsi="Arial MT"/>
                          <w:b/>
                          <w:bCs/>
                          <w:color w:val="0070C0"/>
                          <w:sz w:val="12"/>
                          <w:szCs w:val="12"/>
                        </w:rPr>
                        <w:t>SPIPM</w:t>
                      </w:r>
                    </w:p>
                  </w:txbxContent>
                </v:textbox>
              </v:shape>
              <v:group id="_x0000_s1045" style="position:absolute;width:60913;height:4669" coordorigin="6350,1362" coordsize="60913,4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">
                <v:group id="_x0000_s1046" style="position:absolute;left:6350;top:1362;width:44843;height:4972" coordorigin="2967,1415" coordsize="44850,4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">
                  <v:group id="Groupe 1125122334" o:spid="_x0000_s1047" style="position:absolute;left:2967;top:1415;width:44850;height:4972" coordorigin="4896,1715" coordsize="60133,6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944292512" o:spid="_x0000_s1048" type="#_x0000_t75" alt="UDAF (Union Départementale des Associations Familiales)" style="position:absolute;left:60530;top:2364;width:4500;height:6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">
                      <v:imagedata r:id="rId10" o:title="UDAF (Union Départementale des Associations Familiales)" croptop="4399f" cropbottom="4701f" cropleft="9191f" cropright="9168f"/>
                    </v:shape>
                    <v:group id="Groupe 450594605" o:spid="_x0000_s1049" style="position:absolute;left:4896;top:1715;width:54326;height:6846" coordorigin="4896,1715" coordsize="54326,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">
                      <v:shape id="Image 441323966" o:spid="_x0000_s1050" type="#_x0000_t75" style="position:absolute;left:43244;top:3891;width:5192;height:43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">
                        <v:imagedata r:id="rId11" o:title=""/>
                      </v:shape>
                      <v:shape id="Image 763195309" o:spid="_x0000_s1051" type="#_x0000_t75" alt="ADVSEA" style="position:absolute;left:4896;top:1715;width:6637;height:6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">
                        <v:imagedata r:id="rId12" o:title="ADVSEA" croptop="5851f" cropright="7615f"/>
                      </v:shape>
                      <v:shape id="Image 813310201" o:spid="_x0000_s1052" type="#_x0000_t75" alt="Accueil - Association Tutélaire de Gestion" style="position:absolute;left:13883;top:3085;width:7510;height:5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">
                        <v:imagedata r:id="rId13" o:title="Accueil - Association Tutélaire de Gestion"/>
                      </v:shape>
                      <v:shape id="Image 5664383" o:spid="_x0000_s1053" type="#_x0000_t75" alt="Maevat – Mouvement Associatif pour l'Évolution et la Valorisation des  Adultes sous Tutelle" style="position:absolute;left:50670;top:4916;width:8552;height:2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">
                        <v:imagedata r:id="rId14" o:title="Maevat – Mouvement Associatif pour l'Évolution et la Valorisation des  Adultes sous Tutelle"/>
                      </v:shape>
                      <v:shape id="Image 679837349" o:spid="_x0000_s1054" type="#_x0000_t75" style="position:absolute;left:31688;top:4232;width:8744;height:3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">
                        <v:imagedata r:id="rId15" o:title=""/>
                      </v:shape>
                    </v:group>
                  </v:group>
                  <v:shape id="Image 2" o:spid="_x0000_s1055" type="#_x0000_t75" alt="Une image contenant texte, Police, Graphique, logo&#10;&#10;Le contenu généré par l’IA peut être incorrect." style="position:absolute;left:16135;top:2891;width:5303;height:2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">
                    <v:imagedata r:id="rId16" o:title="Une image contenant texte, Police, Graphique, logo&#10;&#10;Le contenu généré par l’IA peut être incorrect"/>
                  </v:shape>
                </v:group>
                <v:shape id="Image 4" o:spid="_x0000_s1056" type="#_x0000_t75" alt="Découvrez la nouvelle identité visuelle du Groupement Hospitalier de  Territoire de Vaucluse | Centre Hospitalier Avignon" style="position:absolute;left:59478;top:3046;width:7785;height:2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">
                  <v:imagedata r:id="rId17" o:title="Découvrez la nouvelle identité visuelle du Groupement Hospitalier de  Territoire de Vaucluse | Centre Hospitalier Avignon" croptop="22837f" cropbottom="22497f" cropleft="4107f" cropright="3654f"/>
                </v:shape>
                <v:shape id="Picture 10" o:spid="_x0000_s1057" type="#_x0000_t75" alt="Une image contenant texte, Police, Graphique, logo&#10;&#10;Le contenu généré par l’IA peut être incorrect." style="position:absolute;left:53890;top:2337;width:3641;height:3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">
                  <v:imagedata r:id="rId18" o:title="Une image contenant texte, Police, Graphique, logo&#10;&#10;Le contenu généré par l’IA peut être incorrect"/>
                </v:shape>
              </v:group>
            </v:group>
          </w:pict>
        </mc:Fallback>
      </mc:AlternateContent>
    </w:r>
    <w:r w:rsidR="009948D2">
      <w:rPr>
        <w:i/>
        <w:sz w:val="14"/>
      </w:rPr>
      <w:t>Seule la</w:t>
    </w:r>
    <w:r w:rsidR="004A4943" w:rsidRPr="004A4943">
      <w:rPr>
        <w:i/>
        <w:sz w:val="14"/>
      </w:rPr>
      <w:t xml:space="preserve"> version </w:t>
    </w:r>
    <w:r w:rsidR="009948D2">
      <w:rPr>
        <w:i/>
        <w:sz w:val="14"/>
      </w:rPr>
      <w:t xml:space="preserve">de ce document </w:t>
    </w:r>
    <w:r w:rsidR="004A4943" w:rsidRPr="004A4943">
      <w:rPr>
        <w:i/>
        <w:sz w:val="14"/>
      </w:rPr>
      <w:t xml:space="preserve">publiée sur </w:t>
    </w:r>
    <w:r w:rsidR="009948D2">
      <w:rPr>
        <w:i/>
        <w:sz w:val="14"/>
      </w:rPr>
      <w:t>l’outil de gestion électronique des documents fait foi</w:t>
    </w:r>
    <w:r w:rsidR="004A4943" w:rsidRPr="004A4943">
      <w:rPr>
        <w:i/>
        <w:sz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E608F" w14:textId="77777777" w:rsidR="00EC5F0C" w:rsidRDefault="00EC5F0C" w:rsidP="00313704">
      <w:r>
        <w:separator/>
      </w:r>
    </w:p>
  </w:footnote>
  <w:footnote w:type="continuationSeparator" w:id="0">
    <w:p w14:paraId="7DD02B2D" w14:textId="77777777" w:rsidR="00EC5F0C" w:rsidRDefault="00EC5F0C" w:rsidP="0031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single" w:sz="12" w:space="0" w:color="143D8A"/>
        <w:left w:val="none" w:sz="0" w:space="0" w:color="auto"/>
        <w:bottom w:val="single" w:sz="12" w:space="0" w:color="143D8A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0"/>
      <w:gridCol w:w="2551"/>
      <w:gridCol w:w="2550"/>
      <w:gridCol w:w="2551"/>
    </w:tblGrid>
    <w:tr w:rsidR="00A62EEB" w14:paraId="56C0C682" w14:textId="77777777" w:rsidTr="00A62EEB">
      <w:trPr>
        <w:trHeight w:val="283"/>
      </w:trPr>
      <w:tc>
        <w:tcPr>
          <w:tcW w:w="10202" w:type="dxa"/>
          <w:gridSpan w:val="4"/>
          <w:tcBorders>
            <w:bottom w:val="nil"/>
          </w:tcBorders>
          <w:vAlign w:val="center"/>
        </w:tcPr>
        <w:sdt>
          <w:sdtPr>
            <w:rPr>
              <w:b/>
              <w:color w:val="143D8A"/>
              <w:sz w:val="16"/>
              <w:szCs w:val="16"/>
            </w:rPr>
            <w:alias w:val="Titre "/>
            <w:tag w:val=""/>
            <w:id w:val="-161428948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39E30EEF" w14:textId="41D3C0E5" w:rsidR="00A62EEB" w:rsidRPr="00A62EEB" w:rsidRDefault="00E16D58" w:rsidP="00A62EEB">
              <w:pPr>
                <w:jc w:val="center"/>
                <w:rPr>
                  <w:b/>
                  <w:color w:val="143D8A"/>
                  <w:sz w:val="16"/>
                  <w:szCs w:val="16"/>
                </w:rPr>
              </w:pPr>
              <w:r>
                <w:rPr>
                  <w:b/>
                  <w:color w:val="143D8A"/>
                  <w:sz w:val="16"/>
                  <w:szCs w:val="16"/>
                </w:rPr>
                <w:t>FORMULAIRE DE RECUEIL DU CONSENTEMENT ECLAIRE</w:t>
              </w:r>
              <w:r w:rsidR="00C56363">
                <w:rPr>
                  <w:b/>
                  <w:color w:val="143D8A"/>
                  <w:sz w:val="16"/>
                  <w:szCs w:val="16"/>
                </w:rPr>
                <w:t xml:space="preserve"> </w:t>
              </w:r>
              <w:r>
                <w:rPr>
                  <w:b/>
                  <w:color w:val="143D8A"/>
                  <w:sz w:val="16"/>
                  <w:szCs w:val="16"/>
                </w:rPr>
                <w:t>ET D’AUTORISATION DE SOINS D’UNE PERSONNE MAJEURE PROTEGEE (HORS URGENCE MEDICALE)</w:t>
              </w:r>
            </w:p>
          </w:sdtContent>
        </w:sdt>
      </w:tc>
    </w:tr>
    <w:tr w:rsidR="00A53078" w14:paraId="68054CD4" w14:textId="77777777" w:rsidTr="00574897">
      <w:trPr>
        <w:trHeight w:val="283"/>
      </w:trPr>
      <w:tc>
        <w:tcPr>
          <w:tcW w:w="2550" w:type="dxa"/>
          <w:tcBorders>
            <w:top w:val="nil"/>
            <w:bottom w:val="single" w:sz="12" w:space="0" w:color="143D8A"/>
          </w:tcBorders>
          <w:vAlign w:val="center"/>
        </w:tcPr>
        <w:p w14:paraId="3C8C4158" w14:textId="505C8DE7" w:rsidR="00A53078" w:rsidRPr="005316C3" w:rsidRDefault="00C56363" w:rsidP="00A62EEB">
          <w:pPr>
            <w:jc w:val="center"/>
            <w:rPr>
              <w:b/>
              <w:color w:val="143D8A"/>
              <w:sz w:val="14"/>
              <w:szCs w:val="16"/>
              <w:lang w:val="en-GB"/>
            </w:rPr>
          </w:pPr>
          <w:r w:rsidRPr="005316C3">
            <w:rPr>
              <w:b/>
              <w:color w:val="143D8A"/>
              <w:sz w:val="14"/>
              <w:szCs w:val="16"/>
              <w:lang w:val="en-GB"/>
            </w:rPr>
            <w:t>REFERENCE:</w:t>
          </w:r>
          <w:r w:rsidR="00A53078" w:rsidRPr="005316C3">
            <w:rPr>
              <w:b/>
              <w:color w:val="143D8A"/>
              <w:sz w:val="14"/>
              <w:szCs w:val="16"/>
              <w:lang w:val="en-GB"/>
            </w:rPr>
            <w:t xml:space="preserve"> </w:t>
          </w:r>
          <w:sdt>
            <w:sdtPr>
              <w:rPr>
                <w:b/>
                <w:color w:val="143D8A"/>
                <w:sz w:val="14"/>
                <w:szCs w:val="16"/>
                <w:lang w:val="en-GB"/>
              </w:rPr>
              <w:alias w:val="Adresse société"/>
              <w:tag w:val=""/>
              <w:id w:val="1485442799"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EndPr/>
            <w:sdtContent>
              <w:r w:rsidR="00A53078" w:rsidRPr="005316C3">
                <w:rPr>
                  <w:b/>
                  <w:color w:val="143D8A"/>
                  <w:sz w:val="14"/>
                  <w:szCs w:val="16"/>
                  <w:lang w:val="en-GB"/>
                </w:rPr>
                <w:t xml:space="preserve">XXX </w:t>
              </w:r>
              <w:proofErr w:type="spellStart"/>
              <w:r w:rsidR="00A53078" w:rsidRPr="005316C3">
                <w:rPr>
                  <w:b/>
                  <w:color w:val="143D8A"/>
                  <w:sz w:val="14"/>
                  <w:szCs w:val="16"/>
                  <w:lang w:val="en-GB"/>
                </w:rPr>
                <w:t>XXX</w:t>
              </w:r>
              <w:proofErr w:type="spellEnd"/>
              <w:r w:rsidR="00A53078" w:rsidRPr="005316C3">
                <w:rPr>
                  <w:b/>
                  <w:color w:val="143D8A"/>
                  <w:sz w:val="14"/>
                  <w:szCs w:val="16"/>
                  <w:lang w:val="en-GB"/>
                </w:rPr>
                <w:t xml:space="preserve"> XX X</w:t>
              </w:r>
            </w:sdtContent>
          </w:sdt>
        </w:p>
      </w:tc>
      <w:tc>
        <w:tcPr>
          <w:tcW w:w="2551" w:type="dxa"/>
          <w:tcBorders>
            <w:top w:val="nil"/>
            <w:bottom w:val="single" w:sz="12" w:space="0" w:color="143D8A"/>
          </w:tcBorders>
          <w:vAlign w:val="center"/>
        </w:tcPr>
        <w:p w14:paraId="6BB397D2" w14:textId="28C9BD2D" w:rsidR="00A53078" w:rsidRDefault="00A53078" w:rsidP="00A62EEB">
          <w:pPr>
            <w:jc w:val="center"/>
            <w:rPr>
              <w:b/>
              <w:color w:val="143D8A"/>
              <w:sz w:val="16"/>
              <w:szCs w:val="16"/>
            </w:rPr>
          </w:pPr>
          <w:r w:rsidRPr="00A62EEB">
            <w:rPr>
              <w:b/>
              <w:color w:val="143D8A"/>
              <w:sz w:val="14"/>
              <w:szCs w:val="16"/>
            </w:rPr>
            <w:t>Version n°</w:t>
          </w:r>
          <w:sdt>
            <w:sdtPr>
              <w:rPr>
                <w:b/>
                <w:color w:val="143D8A"/>
                <w:sz w:val="14"/>
                <w:szCs w:val="16"/>
              </w:rPr>
              <w:alias w:val="Télécopie société"/>
              <w:tag w:val=""/>
              <w:id w:val="-96257253"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r w:rsidR="00BB0247">
                <w:rPr>
                  <w:b/>
                  <w:color w:val="143D8A"/>
                  <w:sz w:val="14"/>
                  <w:szCs w:val="16"/>
                </w:rPr>
                <w:t>1</w:t>
              </w:r>
            </w:sdtContent>
          </w:sdt>
        </w:p>
      </w:tc>
      <w:tc>
        <w:tcPr>
          <w:tcW w:w="2550" w:type="dxa"/>
          <w:tcBorders>
            <w:top w:val="nil"/>
            <w:bottom w:val="single" w:sz="12" w:space="0" w:color="143D8A"/>
          </w:tcBorders>
          <w:vAlign w:val="center"/>
        </w:tcPr>
        <w:p w14:paraId="63D43EBC" w14:textId="04A5BA9D" w:rsidR="00A53078" w:rsidRDefault="00A53078" w:rsidP="00A62EEB">
          <w:pPr>
            <w:jc w:val="center"/>
            <w:rPr>
              <w:b/>
              <w:color w:val="143D8A"/>
              <w:sz w:val="16"/>
              <w:szCs w:val="16"/>
            </w:rPr>
          </w:pPr>
          <w:r>
            <w:rPr>
              <w:b/>
              <w:color w:val="003F8A"/>
              <w:sz w:val="14"/>
              <w:szCs w:val="16"/>
            </w:rPr>
            <w:t xml:space="preserve">Date : </w:t>
          </w:r>
          <w:sdt>
            <w:sdtPr>
              <w:rPr>
                <w:b/>
                <w:color w:val="003F8A"/>
                <w:sz w:val="14"/>
                <w:szCs w:val="16"/>
              </w:rPr>
              <w:alias w:val="Date de publication"/>
              <w:tag w:val=""/>
              <w:id w:val="-1285041104"/>
              <w:dataBinding w:prefixMappings="xmlns:ns0='http://schemas.microsoft.com/office/2006/coverPageProps' " w:xpath="/ns0:CoverPageProperties[1]/ns0:PublishDate[1]" w:storeItemID="{55AF091B-3C7A-41E3-B477-F2FDAA23CFDA}"/>
              <w:date w:fullDate="2026-05-01T00:00:00Z"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6B36E6">
                <w:rPr>
                  <w:b/>
                  <w:color w:val="003F8A"/>
                  <w:sz w:val="14"/>
                  <w:szCs w:val="16"/>
                </w:rPr>
                <w:t>01/05/2026</w:t>
              </w:r>
            </w:sdtContent>
          </w:sdt>
        </w:p>
      </w:tc>
      <w:tc>
        <w:tcPr>
          <w:tcW w:w="2551" w:type="dxa"/>
          <w:tcBorders>
            <w:top w:val="nil"/>
            <w:bottom w:val="single" w:sz="12" w:space="0" w:color="143D8A"/>
          </w:tcBorders>
          <w:vAlign w:val="center"/>
        </w:tcPr>
        <w:p w14:paraId="60779E6B" w14:textId="77777777" w:rsidR="00A53078" w:rsidRDefault="00A53078" w:rsidP="00A62EEB">
          <w:pPr>
            <w:jc w:val="center"/>
            <w:rPr>
              <w:b/>
              <w:color w:val="143D8A"/>
              <w:sz w:val="16"/>
              <w:szCs w:val="16"/>
            </w:rPr>
          </w:pPr>
          <w:r w:rsidRPr="004531C1">
            <w:rPr>
              <w:b/>
              <w:color w:val="143D8A"/>
              <w:sz w:val="14"/>
              <w:szCs w:val="16"/>
            </w:rPr>
            <w:t xml:space="preserve">Page </w:t>
          </w:r>
          <w:r w:rsidRPr="004531C1">
            <w:rPr>
              <w:b/>
              <w:color w:val="143D8A"/>
              <w:sz w:val="14"/>
              <w:szCs w:val="16"/>
            </w:rPr>
            <w:fldChar w:fldCharType="begin"/>
          </w:r>
          <w:r w:rsidRPr="004531C1">
            <w:rPr>
              <w:b/>
              <w:color w:val="143D8A"/>
              <w:sz w:val="14"/>
              <w:szCs w:val="16"/>
            </w:rPr>
            <w:instrText>PAGE  \* Arabic  \* MERGEFORMAT</w:instrText>
          </w:r>
          <w:r w:rsidRPr="004531C1">
            <w:rPr>
              <w:b/>
              <w:color w:val="143D8A"/>
              <w:sz w:val="14"/>
              <w:szCs w:val="16"/>
            </w:rPr>
            <w:fldChar w:fldCharType="separate"/>
          </w:r>
          <w:r>
            <w:rPr>
              <w:b/>
              <w:color w:val="143D8A"/>
              <w:sz w:val="14"/>
              <w:szCs w:val="16"/>
            </w:rPr>
            <w:t>2</w:t>
          </w:r>
          <w:r w:rsidRPr="004531C1">
            <w:rPr>
              <w:b/>
              <w:color w:val="143D8A"/>
              <w:sz w:val="14"/>
              <w:szCs w:val="16"/>
            </w:rPr>
            <w:fldChar w:fldCharType="end"/>
          </w:r>
          <w:r w:rsidRPr="004531C1">
            <w:rPr>
              <w:b/>
              <w:color w:val="143D8A"/>
              <w:sz w:val="14"/>
              <w:szCs w:val="16"/>
            </w:rPr>
            <w:t xml:space="preserve"> sur </w:t>
          </w:r>
          <w:r w:rsidRPr="004531C1">
            <w:rPr>
              <w:b/>
              <w:color w:val="143D8A"/>
              <w:sz w:val="14"/>
              <w:szCs w:val="16"/>
            </w:rPr>
            <w:fldChar w:fldCharType="begin"/>
          </w:r>
          <w:r w:rsidRPr="004531C1">
            <w:rPr>
              <w:b/>
              <w:color w:val="143D8A"/>
              <w:sz w:val="14"/>
              <w:szCs w:val="16"/>
            </w:rPr>
            <w:instrText>NUMPAGES  \* Arabic  \* MERGEFORMAT</w:instrText>
          </w:r>
          <w:r w:rsidRPr="004531C1">
            <w:rPr>
              <w:b/>
              <w:color w:val="143D8A"/>
              <w:sz w:val="14"/>
              <w:szCs w:val="16"/>
            </w:rPr>
            <w:fldChar w:fldCharType="separate"/>
          </w:r>
          <w:r>
            <w:rPr>
              <w:b/>
              <w:color w:val="143D8A"/>
              <w:sz w:val="14"/>
              <w:szCs w:val="16"/>
            </w:rPr>
            <w:t>2</w:t>
          </w:r>
          <w:r w:rsidRPr="004531C1">
            <w:rPr>
              <w:b/>
              <w:color w:val="143D8A"/>
              <w:sz w:val="14"/>
              <w:szCs w:val="16"/>
            </w:rPr>
            <w:fldChar w:fldCharType="end"/>
          </w:r>
        </w:p>
      </w:tc>
    </w:tr>
  </w:tbl>
  <w:p w14:paraId="2E6158AD" w14:textId="77777777" w:rsidR="00721C34" w:rsidRDefault="00721C34" w:rsidP="004327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196" w:type="dxa"/>
      <w:jc w:val="center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5048"/>
      <w:gridCol w:w="1287"/>
      <w:gridCol w:w="429"/>
      <w:gridCol w:w="1716"/>
      <w:gridCol w:w="1716"/>
    </w:tblGrid>
    <w:tr w:rsidR="00236A4D" w:rsidRPr="00CA1203" w14:paraId="5BF26DC4" w14:textId="77777777" w:rsidTr="001759E3">
      <w:trPr>
        <w:trHeight w:val="283"/>
        <w:jc w:val="center"/>
      </w:trPr>
      <w:tc>
        <w:tcPr>
          <w:tcW w:w="5048" w:type="dxa"/>
          <w:vMerge w:val="restart"/>
          <w:vAlign w:val="center"/>
        </w:tcPr>
        <w:p w14:paraId="309ADF1A" w14:textId="244C65FE" w:rsidR="00236A4D" w:rsidRPr="00F34221" w:rsidRDefault="005A0BC5" w:rsidP="00236A4D">
          <w:pPr>
            <w:jc w:val="center"/>
            <w:rPr>
              <w:b/>
              <w:color w:val="FFFFFF" w:themeColor="background1"/>
            </w:rPr>
          </w:pPr>
          <w:r>
            <w:rPr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1313" behindDoc="0" locked="0" layoutInCell="1" allowOverlap="1" wp14:anchorId="2C2CF4AC" wp14:editId="765BB8CD">
                    <wp:simplePos x="0" y="0"/>
                    <wp:positionH relativeFrom="column">
                      <wp:posOffset>-48260</wp:posOffset>
                    </wp:positionH>
                    <wp:positionV relativeFrom="paragraph">
                      <wp:posOffset>-4445</wp:posOffset>
                    </wp:positionV>
                    <wp:extent cx="3199130" cy="589280"/>
                    <wp:effectExtent l="0" t="0" r="20320" b="20320"/>
                    <wp:wrapNone/>
                    <wp:docPr id="1748590732" name="Rectangl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99130" cy="589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F4DF6A9" w14:textId="03B220AF" w:rsidR="005A0BC5" w:rsidRPr="00CD5DAA" w:rsidRDefault="005A0BC5" w:rsidP="005A0BC5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</w:pPr>
                                <w:r w:rsidRPr="00CD5DAA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L</w:t>
                                </w:r>
                                <w:r w:rsidR="00CD5DAA" w:rsidRPr="00CD5DAA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>OGO</w:t>
                                </w:r>
                                <w:r w:rsidRPr="00CD5DAA">
                                  <w:rPr>
                                    <w:b/>
                                    <w:bCs/>
                                    <w:color w:val="000000" w:themeColor="text1"/>
                                  </w:rPr>
                                  <w:t xml:space="preserve"> DE L’ETABLISSEMENT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C2CF4AC" id="Rectangle 4" o:spid="_x0000_s1042" style="position:absolute;left:0;text-align:left;margin-left:-3.8pt;margin-top:-.35pt;width:251.9pt;height:46.4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" filled="f" strokecolor="#09101d [484]" strokeweight="1pt">
                    <v:textbox>
                      <w:txbxContent>
                        <w:p w14:paraId="7F4DF6A9" w14:textId="03B220AF" w:rsidR="005A0BC5" w:rsidRPr="00CD5DAA" w:rsidRDefault="005A0BC5" w:rsidP="005A0BC5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CD5DAA">
                            <w:rPr>
                              <w:b/>
                              <w:bCs/>
                              <w:color w:val="000000" w:themeColor="text1"/>
                            </w:rPr>
                            <w:t>L</w:t>
                          </w:r>
                          <w:r w:rsidR="00CD5DAA" w:rsidRPr="00CD5DAA">
                            <w:rPr>
                              <w:b/>
                              <w:bCs/>
                              <w:color w:val="000000" w:themeColor="text1"/>
                            </w:rPr>
                            <w:t>OGO</w:t>
                          </w:r>
                          <w:r w:rsidRPr="00CD5DAA">
                            <w:rPr>
                              <w:b/>
                              <w:bCs/>
                              <w:color w:val="000000" w:themeColor="text1"/>
                            </w:rPr>
                            <w:t xml:space="preserve"> DE L’ETABLISSEMENT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  <w:p w14:paraId="5F6E4A83" w14:textId="42C2E7F4" w:rsidR="00236A4D" w:rsidRPr="00F34221" w:rsidRDefault="00236A4D" w:rsidP="00236A4D">
          <w:pPr>
            <w:jc w:val="center"/>
            <w:rPr>
              <w:b/>
            </w:rPr>
          </w:pPr>
        </w:p>
      </w:tc>
      <w:tc>
        <w:tcPr>
          <w:tcW w:w="5148" w:type="dxa"/>
          <w:gridSpan w:val="4"/>
          <w:shd w:val="clear" w:color="auto" w:fill="143D8A"/>
          <w:vAlign w:val="center"/>
        </w:tcPr>
        <w:p w14:paraId="252D751C" w14:textId="2D63AF3F" w:rsidR="00236A4D" w:rsidRPr="009D0B0D" w:rsidRDefault="00236A4D" w:rsidP="009C00EF">
          <w:pPr>
            <w:jc w:val="center"/>
            <w:rPr>
              <w:b/>
              <w:color w:val="FFFFFF" w:themeColor="background1"/>
              <w:sz w:val="18"/>
              <w:szCs w:val="18"/>
            </w:rPr>
          </w:pPr>
          <w:r>
            <w:rPr>
              <w:b/>
              <w:color w:val="FFFFFF" w:themeColor="background1"/>
              <w:sz w:val="18"/>
              <w:szCs w:val="18"/>
            </w:rPr>
            <w:t>CONSENTEMENT PATIENT</w:t>
          </w:r>
        </w:p>
      </w:tc>
    </w:tr>
    <w:tr w:rsidR="00362462" w:rsidRPr="00CA1203" w14:paraId="7650FEB7" w14:textId="77777777" w:rsidTr="001759E3">
      <w:trPr>
        <w:trHeight w:val="283"/>
        <w:jc w:val="center"/>
      </w:trPr>
      <w:tc>
        <w:tcPr>
          <w:tcW w:w="5048" w:type="dxa"/>
          <w:vMerge/>
          <w:vAlign w:val="center"/>
        </w:tcPr>
        <w:p w14:paraId="3CEAFED3" w14:textId="77777777" w:rsidR="00362462" w:rsidRPr="00F34221" w:rsidRDefault="00362462" w:rsidP="008D60CB">
          <w:pPr>
            <w:jc w:val="center"/>
            <w:rPr>
              <w:b/>
              <w:color w:val="FFFFFF" w:themeColor="background1"/>
            </w:rPr>
          </w:pPr>
        </w:p>
      </w:tc>
      <w:sdt>
        <w:sdtPr>
          <w:rPr>
            <w:rFonts w:cs="Arial"/>
            <w:b/>
            <w:color w:val="FFFFFF" w:themeColor="background1"/>
            <w:sz w:val="18"/>
            <w:szCs w:val="18"/>
          </w:rPr>
          <w:alias w:val="Date de publication"/>
          <w:tag w:val=""/>
          <w:id w:val="695118593"/>
          <w:dataBinding w:prefixMappings="xmlns:ns0='http://schemas.microsoft.com/office/2006/coverPageProps' " w:xpath="/ns0:CoverPageProperties[1]/ns0:PublishDate[1]" w:storeItemID="{55AF091B-3C7A-41E3-B477-F2FDAA23CFDA}"/>
          <w:date w:fullDate="2026-05-0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1287" w:type="dxa"/>
              <w:shd w:val="clear" w:color="auto" w:fill="143D8A"/>
              <w:vAlign w:val="center"/>
            </w:tcPr>
            <w:p w14:paraId="1E3EB01C" w14:textId="772063EF" w:rsidR="00362462" w:rsidRPr="009D0B0D" w:rsidRDefault="00362462" w:rsidP="009C00EF">
              <w:pPr>
                <w:jc w:val="center"/>
                <w:rPr>
                  <w:rFonts w:cs="Arial"/>
                  <w:b/>
                  <w:color w:val="FFFFFF" w:themeColor="background1"/>
                  <w:sz w:val="18"/>
                  <w:szCs w:val="18"/>
                </w:rPr>
              </w:pPr>
              <w:r>
                <w:rPr>
                  <w:rFonts w:cs="Arial"/>
                  <w:b/>
                  <w:color w:val="FFFFFF" w:themeColor="background1"/>
                  <w:sz w:val="18"/>
                  <w:szCs w:val="18"/>
                </w:rPr>
                <w:t>01/05/2026</w:t>
              </w:r>
            </w:p>
          </w:tc>
        </w:sdtContent>
      </w:sdt>
      <w:tc>
        <w:tcPr>
          <w:tcW w:w="3861" w:type="dxa"/>
          <w:gridSpan w:val="3"/>
          <w:shd w:val="clear" w:color="auto" w:fill="143D8A"/>
          <w:vAlign w:val="center"/>
        </w:tcPr>
        <w:p w14:paraId="62D73D21" w14:textId="64C6373C" w:rsidR="00362462" w:rsidRPr="00E4025C" w:rsidRDefault="00362462" w:rsidP="009C00EF">
          <w:pPr>
            <w:jc w:val="center"/>
            <w:rPr>
              <w:rFonts w:cs="Arial"/>
              <w:b/>
              <w:color w:val="FFFFFF" w:themeColor="background1"/>
              <w:sz w:val="18"/>
            </w:rPr>
          </w:pPr>
          <w:r w:rsidRPr="009D0B0D">
            <w:rPr>
              <w:rFonts w:cs="Arial"/>
              <w:b/>
              <w:color w:val="FFFFFF" w:themeColor="background1"/>
              <w:sz w:val="18"/>
              <w:szCs w:val="18"/>
            </w:rPr>
            <w:t xml:space="preserve">Page </w:t>
          </w:r>
          <w:r w:rsidRPr="009D0B0D">
            <w:rPr>
              <w:rFonts w:cs="Arial"/>
              <w:b/>
              <w:color w:val="FFFFFF" w:themeColor="background1"/>
              <w:sz w:val="18"/>
              <w:szCs w:val="18"/>
            </w:rPr>
            <w:fldChar w:fldCharType="begin"/>
          </w:r>
          <w:r w:rsidRPr="009D0B0D">
            <w:rPr>
              <w:rFonts w:cs="Arial"/>
              <w:b/>
              <w:color w:val="FFFFFF" w:themeColor="background1"/>
              <w:sz w:val="18"/>
              <w:szCs w:val="18"/>
            </w:rPr>
            <w:instrText>PAGE  \* Arabic  \* MERGEFORMAT</w:instrText>
          </w:r>
          <w:r w:rsidRPr="009D0B0D">
            <w:rPr>
              <w:rFonts w:cs="Arial"/>
              <w:b/>
              <w:color w:val="FFFFFF" w:themeColor="background1"/>
              <w:sz w:val="18"/>
              <w:szCs w:val="18"/>
            </w:rPr>
            <w:fldChar w:fldCharType="separate"/>
          </w:r>
          <w:r w:rsidRPr="009D0B0D">
            <w:rPr>
              <w:rFonts w:cs="Arial"/>
              <w:b/>
              <w:color w:val="FFFFFF" w:themeColor="background1"/>
              <w:sz w:val="18"/>
              <w:szCs w:val="18"/>
            </w:rPr>
            <w:t>1</w:t>
          </w:r>
          <w:r w:rsidRPr="009D0B0D">
            <w:rPr>
              <w:rFonts w:cs="Arial"/>
              <w:b/>
              <w:color w:val="FFFFFF" w:themeColor="background1"/>
              <w:sz w:val="18"/>
              <w:szCs w:val="18"/>
            </w:rPr>
            <w:fldChar w:fldCharType="end"/>
          </w:r>
          <w:r w:rsidRPr="009D0B0D">
            <w:rPr>
              <w:rFonts w:cs="Arial"/>
              <w:b/>
              <w:color w:val="FFFFFF" w:themeColor="background1"/>
              <w:sz w:val="18"/>
              <w:szCs w:val="18"/>
            </w:rPr>
            <w:t xml:space="preserve"> / </w:t>
          </w:r>
          <w:r w:rsidRPr="009D0B0D">
            <w:rPr>
              <w:rFonts w:cs="Arial"/>
              <w:b/>
              <w:color w:val="FFFFFF" w:themeColor="background1"/>
              <w:sz w:val="18"/>
              <w:szCs w:val="18"/>
            </w:rPr>
            <w:fldChar w:fldCharType="begin"/>
          </w:r>
          <w:r w:rsidRPr="009D0B0D">
            <w:rPr>
              <w:rFonts w:cs="Arial"/>
              <w:b/>
              <w:color w:val="FFFFFF" w:themeColor="background1"/>
              <w:sz w:val="18"/>
              <w:szCs w:val="18"/>
            </w:rPr>
            <w:instrText>NUMPAGES  \* Arabic  \* MERGEFORMAT</w:instrText>
          </w:r>
          <w:r w:rsidRPr="009D0B0D">
            <w:rPr>
              <w:rFonts w:cs="Arial"/>
              <w:b/>
              <w:color w:val="FFFFFF" w:themeColor="background1"/>
              <w:sz w:val="18"/>
              <w:szCs w:val="18"/>
            </w:rPr>
            <w:fldChar w:fldCharType="separate"/>
          </w:r>
          <w:r w:rsidRPr="009D0B0D">
            <w:rPr>
              <w:rFonts w:cs="Arial"/>
              <w:b/>
              <w:color w:val="FFFFFF" w:themeColor="background1"/>
              <w:sz w:val="18"/>
              <w:szCs w:val="18"/>
            </w:rPr>
            <w:t>1</w:t>
          </w:r>
          <w:r w:rsidRPr="009D0B0D">
            <w:rPr>
              <w:rFonts w:cs="Arial"/>
              <w:b/>
              <w:color w:val="FFFFFF" w:themeColor="background1"/>
              <w:sz w:val="18"/>
              <w:szCs w:val="18"/>
            </w:rPr>
            <w:fldChar w:fldCharType="end"/>
          </w:r>
        </w:p>
      </w:tc>
    </w:tr>
    <w:tr w:rsidR="00236A4D" w:rsidRPr="00CA1203" w14:paraId="26BFF414" w14:textId="77777777" w:rsidTr="001759E3">
      <w:trPr>
        <w:trHeight w:val="283"/>
        <w:jc w:val="center"/>
      </w:trPr>
      <w:tc>
        <w:tcPr>
          <w:tcW w:w="5048" w:type="dxa"/>
          <w:vMerge/>
          <w:vAlign w:val="center"/>
        </w:tcPr>
        <w:p w14:paraId="2A9FE50C" w14:textId="77777777" w:rsidR="00236A4D" w:rsidRPr="00F34221" w:rsidRDefault="00236A4D" w:rsidP="008D60CB">
          <w:pPr>
            <w:jc w:val="center"/>
            <w:rPr>
              <w:b/>
              <w:color w:val="FFFFFF" w:themeColor="background1"/>
            </w:rPr>
          </w:pPr>
        </w:p>
      </w:tc>
      <w:tc>
        <w:tcPr>
          <w:tcW w:w="1716" w:type="dxa"/>
          <w:gridSpan w:val="2"/>
          <w:shd w:val="clear" w:color="auto" w:fill="143D8A"/>
          <w:vAlign w:val="center"/>
        </w:tcPr>
        <w:p w14:paraId="5322BE3F" w14:textId="77777777" w:rsidR="00236A4D" w:rsidRPr="009D0B0D" w:rsidRDefault="00236A4D" w:rsidP="009C00EF">
          <w:pPr>
            <w:jc w:val="center"/>
            <w:rPr>
              <w:rFonts w:cs="Arial"/>
              <w:b/>
              <w:color w:val="FFFFFF" w:themeColor="background1"/>
              <w:sz w:val="18"/>
              <w:szCs w:val="18"/>
            </w:rPr>
          </w:pPr>
          <w:r w:rsidRPr="009D0B0D">
            <w:rPr>
              <w:rFonts w:cs="Arial"/>
              <w:b/>
              <w:color w:val="FFFFFF" w:themeColor="background1"/>
              <w:sz w:val="18"/>
              <w:szCs w:val="18"/>
            </w:rPr>
            <w:t>REF</w:t>
          </w:r>
          <w:r>
            <w:rPr>
              <w:rFonts w:cs="Arial"/>
              <w:b/>
              <w:color w:val="FFFFFF" w:themeColor="background1"/>
              <w:sz w:val="18"/>
              <w:szCs w:val="18"/>
            </w:rPr>
            <w:t xml:space="preserve">ERENCE </w:t>
          </w:r>
          <w:r w:rsidRPr="009D0B0D">
            <w:rPr>
              <w:rFonts w:cs="Arial"/>
              <w:b/>
              <w:color w:val="FFFFFF" w:themeColor="background1"/>
              <w:sz w:val="18"/>
              <w:szCs w:val="18"/>
            </w:rPr>
            <w:t>:</w:t>
          </w:r>
        </w:p>
      </w:tc>
      <w:sdt>
        <w:sdtPr>
          <w:rPr>
            <w:rFonts w:cs="Arial"/>
            <w:b/>
            <w:color w:val="FFFFFF" w:themeColor="background1"/>
            <w:sz w:val="18"/>
            <w:szCs w:val="18"/>
          </w:rPr>
          <w:alias w:val="Adresse société"/>
          <w:tag w:val=""/>
          <w:id w:val="75571537"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tc>
            <w:tcPr>
              <w:tcW w:w="1716" w:type="dxa"/>
              <w:shd w:val="clear" w:color="auto" w:fill="143D8A"/>
              <w:vAlign w:val="center"/>
            </w:tcPr>
            <w:p w14:paraId="76E95C43" w14:textId="77777777" w:rsidR="00236A4D" w:rsidRPr="009D0B0D" w:rsidRDefault="00236A4D" w:rsidP="009C00EF">
              <w:pPr>
                <w:jc w:val="center"/>
                <w:rPr>
                  <w:rFonts w:ascii="Arial Narrow" w:hAnsi="Arial Narrow"/>
                  <w:b/>
                  <w:color w:val="FFFFFF" w:themeColor="background1"/>
                  <w:sz w:val="18"/>
                  <w:szCs w:val="18"/>
                </w:rPr>
              </w:pPr>
              <w:r w:rsidRPr="009D0B0D">
                <w:rPr>
                  <w:rFonts w:cs="Arial"/>
                  <w:b/>
                  <w:color w:val="FFFFFF" w:themeColor="background1"/>
                  <w:sz w:val="18"/>
                  <w:szCs w:val="18"/>
                </w:rPr>
                <w:t xml:space="preserve">XXX </w:t>
              </w:r>
              <w:proofErr w:type="spellStart"/>
              <w:r w:rsidRPr="009D0B0D">
                <w:rPr>
                  <w:rFonts w:cs="Arial"/>
                  <w:b/>
                  <w:color w:val="FFFFFF" w:themeColor="background1"/>
                  <w:sz w:val="18"/>
                  <w:szCs w:val="18"/>
                </w:rPr>
                <w:t>XXX</w:t>
              </w:r>
              <w:proofErr w:type="spellEnd"/>
              <w:r w:rsidRPr="009D0B0D">
                <w:rPr>
                  <w:rFonts w:cs="Arial"/>
                  <w:b/>
                  <w:color w:val="FFFFFF" w:themeColor="background1"/>
                  <w:sz w:val="18"/>
                  <w:szCs w:val="18"/>
                </w:rPr>
                <w:t xml:space="preserve"> XX X</w:t>
              </w:r>
            </w:p>
          </w:tc>
        </w:sdtContent>
      </w:sdt>
      <w:tc>
        <w:tcPr>
          <w:tcW w:w="1716" w:type="dxa"/>
          <w:shd w:val="clear" w:color="auto" w:fill="143D8A"/>
          <w:vAlign w:val="center"/>
        </w:tcPr>
        <w:p w14:paraId="71856D53" w14:textId="22CE9AA5" w:rsidR="00236A4D" w:rsidRPr="009D0B0D" w:rsidRDefault="00236A4D" w:rsidP="009C00EF">
          <w:pPr>
            <w:jc w:val="center"/>
            <w:rPr>
              <w:rFonts w:cs="Arial"/>
              <w:b/>
              <w:color w:val="FFFFFF" w:themeColor="background1"/>
              <w:sz w:val="18"/>
              <w:szCs w:val="18"/>
            </w:rPr>
          </w:pPr>
          <w:r w:rsidRPr="009D0B0D">
            <w:rPr>
              <w:rFonts w:cs="Arial"/>
              <w:b/>
              <w:color w:val="FFFFFF" w:themeColor="background1"/>
              <w:sz w:val="18"/>
              <w:szCs w:val="18"/>
            </w:rPr>
            <w:t>Version n°</w:t>
          </w:r>
          <w:sdt>
            <w:sdtPr>
              <w:rPr>
                <w:rFonts w:cs="Arial"/>
                <w:b/>
                <w:color w:val="FFFFFF" w:themeColor="background1"/>
                <w:sz w:val="18"/>
                <w:szCs w:val="18"/>
              </w:rPr>
              <w:alias w:val="Télécopie société"/>
              <w:tag w:val=""/>
              <w:id w:val="428778877"/>
              <w:dataBinding w:prefixMappings="xmlns:ns0='http://schemas.microsoft.com/office/2006/coverPageProps' " w:xpath="/ns0:CoverPageProperties[1]/ns0:CompanyFax[1]" w:storeItemID="{55AF091B-3C7A-41E3-B477-F2FDAA23CFDA}"/>
              <w:text/>
            </w:sdtPr>
            <w:sdtEndPr/>
            <w:sdtContent>
              <w:r>
                <w:rPr>
                  <w:rFonts w:cs="Arial"/>
                  <w:b/>
                  <w:color w:val="FFFFFF" w:themeColor="background1"/>
                  <w:sz w:val="18"/>
                  <w:szCs w:val="18"/>
                </w:rPr>
                <w:t>1</w:t>
              </w:r>
            </w:sdtContent>
          </w:sdt>
        </w:p>
      </w:tc>
    </w:tr>
    <w:tr w:rsidR="008D60CB" w:rsidRPr="00F218F3" w14:paraId="754E7B3E" w14:textId="77777777" w:rsidTr="001759E3">
      <w:trPr>
        <w:trHeight w:val="567"/>
        <w:jc w:val="center"/>
      </w:trPr>
      <w:sdt>
        <w:sdtPr>
          <w:rPr>
            <w:b/>
            <w:sz w:val="28"/>
            <w:szCs w:val="28"/>
          </w:rPr>
          <w:alias w:val="Titre "/>
          <w:tag w:val=""/>
          <w:id w:val="-155463430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10196" w:type="dxa"/>
              <w:gridSpan w:val="5"/>
              <w:tcBorders>
                <w:left w:val="single" w:sz="12" w:space="0" w:color="FFFFFF" w:themeColor="background1"/>
                <w:right w:val="single" w:sz="12" w:space="0" w:color="FFFFFF" w:themeColor="background1"/>
              </w:tcBorders>
              <w:shd w:val="clear" w:color="auto" w:fill="143D8A"/>
              <w:vAlign w:val="center"/>
            </w:tcPr>
            <w:p w14:paraId="2D035E89" w14:textId="774A8767" w:rsidR="008D60CB" w:rsidRPr="00F34221" w:rsidRDefault="005316C3" w:rsidP="008D60CB">
              <w:pPr>
                <w:jc w:val="center"/>
                <w:rPr>
                  <w:b/>
                  <w:sz w:val="28"/>
                </w:rPr>
              </w:pPr>
              <w:r w:rsidRPr="00F34221">
                <w:rPr>
                  <w:b/>
                  <w:sz w:val="28"/>
                  <w:szCs w:val="28"/>
                </w:rPr>
                <w:t>FORMULAIRE DE RECUEIL DU CONSENTEMENT ECLAIRE ET D’AUTORISA</w:t>
              </w:r>
              <w:r w:rsidR="00E16D58" w:rsidRPr="00F34221">
                <w:rPr>
                  <w:b/>
                  <w:sz w:val="28"/>
                  <w:szCs w:val="28"/>
                </w:rPr>
                <w:t>T</w:t>
              </w:r>
              <w:r w:rsidRPr="00F34221">
                <w:rPr>
                  <w:b/>
                  <w:sz w:val="28"/>
                  <w:szCs w:val="28"/>
                </w:rPr>
                <w:t>ION DE SOINS D’UNE PERSONNE MAJEURE PROTEGEE (HORS URGENCE MEDICALE)</w:t>
              </w:r>
            </w:p>
          </w:tc>
        </w:sdtContent>
      </w:sdt>
    </w:tr>
    <w:tr w:rsidR="009D0B0D" w:rsidRPr="00F218F3" w14:paraId="109CF27A" w14:textId="77777777" w:rsidTr="001759E3">
      <w:trPr>
        <w:trHeight w:val="283"/>
        <w:jc w:val="center"/>
      </w:trPr>
      <w:tc>
        <w:tcPr>
          <w:tcW w:w="10196" w:type="dxa"/>
          <w:gridSpan w:val="5"/>
          <w:tcBorders>
            <w:left w:val="single" w:sz="12" w:space="0" w:color="FFFFFF" w:themeColor="background1"/>
            <w:right w:val="single" w:sz="12" w:space="0" w:color="FFFFFF" w:themeColor="background1"/>
          </w:tcBorders>
          <w:shd w:val="clear" w:color="auto" w:fill="143D8A"/>
          <w:vAlign w:val="center"/>
        </w:tcPr>
        <w:p w14:paraId="5EDAF2AE" w14:textId="646B1DD5" w:rsidR="009D0B0D" w:rsidRPr="00F34221" w:rsidRDefault="009D0B0D" w:rsidP="009D0B0D">
          <w:pPr>
            <w:jc w:val="center"/>
            <w:rPr>
              <w:b/>
              <w:color w:val="FFFFFF" w:themeColor="background1"/>
              <w:sz w:val="14"/>
              <w:szCs w:val="16"/>
            </w:rPr>
          </w:pPr>
          <w:r w:rsidRPr="00F34221">
            <w:rPr>
              <w:b/>
              <w:color w:val="FFFFFF" w:themeColor="background1"/>
              <w:sz w:val="14"/>
              <w:szCs w:val="16"/>
            </w:rPr>
            <w:t xml:space="preserve">Ce document se rattache à : code du/des document(s) </w:t>
          </w:r>
          <w:r w:rsidRPr="00F34221">
            <w:rPr>
              <w:b/>
              <w:i/>
              <w:color w:val="FFFFFF" w:themeColor="background1"/>
              <w:sz w:val="14"/>
              <w:szCs w:val="16"/>
            </w:rPr>
            <w:t>(SI PAS DE DOCUMENT RATTACHE, SUPPRIMER LA LIGNE DU TABLEAU)</w:t>
          </w:r>
        </w:p>
      </w:tc>
    </w:tr>
  </w:tbl>
  <w:p w14:paraId="4A96A140" w14:textId="33AA38A8" w:rsidR="00E77B20" w:rsidRPr="00E4025C" w:rsidRDefault="00E77B20" w:rsidP="00E77B20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0F45"/>
    <w:multiLevelType w:val="hybridMultilevel"/>
    <w:tmpl w:val="E4BCB232"/>
    <w:lvl w:ilvl="0" w:tplc="CC1ABF5E">
      <w:start w:val="1"/>
      <w:numFmt w:val="bullet"/>
      <w:pStyle w:val="CHINiveaudeliste1"/>
      <w:lvlText w:val=""/>
      <w:lvlJc w:val="left"/>
      <w:pPr>
        <w:ind w:left="720" w:hanging="360"/>
      </w:pPr>
      <w:rPr>
        <w:rFonts w:ascii="Symbol" w:hAnsi="Symbol" w:hint="default"/>
        <w:color w:val="538135" w:themeColor="accent6" w:themeShade="BF"/>
      </w:rPr>
    </w:lvl>
    <w:lvl w:ilvl="1" w:tplc="72D249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538135"/>
      </w:rPr>
    </w:lvl>
    <w:lvl w:ilvl="2" w:tplc="CDBAE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538135"/>
      </w:rPr>
    </w:lvl>
    <w:lvl w:ilvl="3" w:tplc="6F766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538135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816D9"/>
    <w:multiLevelType w:val="hybridMultilevel"/>
    <w:tmpl w:val="7062FA9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73F36"/>
    <w:multiLevelType w:val="hybridMultilevel"/>
    <w:tmpl w:val="AB46130E"/>
    <w:lvl w:ilvl="0" w:tplc="6862E030">
      <w:start w:val="1"/>
      <w:numFmt w:val="bullet"/>
      <w:pStyle w:val="CHANiveaudeliste1"/>
      <w:lvlText w:val=""/>
      <w:lvlJc w:val="left"/>
      <w:pPr>
        <w:ind w:left="720" w:hanging="360"/>
      </w:pPr>
      <w:rPr>
        <w:rFonts w:ascii="Symbol" w:hAnsi="Symbol" w:hint="default"/>
        <w:color w:val="DB5E05"/>
      </w:rPr>
    </w:lvl>
    <w:lvl w:ilvl="1" w:tplc="7E32E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DB5E05"/>
      </w:rPr>
    </w:lvl>
    <w:lvl w:ilvl="2" w:tplc="891C8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B5E05"/>
      </w:rPr>
    </w:lvl>
    <w:lvl w:ilvl="3" w:tplc="BACE1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DB5E05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D6723"/>
    <w:multiLevelType w:val="hybridMultilevel"/>
    <w:tmpl w:val="1A629C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054203"/>
    <w:multiLevelType w:val="hybridMultilevel"/>
    <w:tmpl w:val="1B90AED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9F496C"/>
    <w:multiLevelType w:val="hybridMultilevel"/>
    <w:tmpl w:val="9CC4BB38"/>
    <w:lvl w:ilvl="0" w:tplc="CCE29A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00EBE"/>
    <w:multiLevelType w:val="hybridMultilevel"/>
    <w:tmpl w:val="A1828E0E"/>
    <w:lvl w:ilvl="0" w:tplc="4A18F1D0">
      <w:start w:val="1"/>
      <w:numFmt w:val="bullet"/>
      <w:pStyle w:val="GENNiveaudeliste1"/>
      <w:lvlText w:val=""/>
      <w:lvlJc w:val="left"/>
      <w:pPr>
        <w:ind w:left="720" w:hanging="360"/>
      </w:pPr>
      <w:rPr>
        <w:rFonts w:ascii="Symbol" w:hAnsi="Symbol" w:hint="default"/>
        <w:color w:val="143D8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15612"/>
    <w:multiLevelType w:val="hybridMultilevel"/>
    <w:tmpl w:val="454CE902"/>
    <w:lvl w:ilvl="0" w:tplc="C0368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43D8A"/>
      </w:rPr>
    </w:lvl>
    <w:lvl w:ilvl="1" w:tplc="98EE4B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143D8A"/>
      </w:rPr>
    </w:lvl>
    <w:lvl w:ilvl="2" w:tplc="7C02C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43D8A"/>
      </w:rPr>
    </w:lvl>
    <w:lvl w:ilvl="3" w:tplc="6EAAD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143D8A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5319">
    <w:abstractNumId w:val="6"/>
  </w:num>
  <w:num w:numId="2" w16cid:durableId="910038341">
    <w:abstractNumId w:val="7"/>
  </w:num>
  <w:num w:numId="3" w16cid:durableId="1622416619">
    <w:abstractNumId w:val="2"/>
  </w:num>
  <w:num w:numId="4" w16cid:durableId="2071033276">
    <w:abstractNumId w:val="0"/>
  </w:num>
  <w:num w:numId="5" w16cid:durableId="262541210">
    <w:abstractNumId w:val="1"/>
  </w:num>
  <w:num w:numId="6" w16cid:durableId="2092509777">
    <w:abstractNumId w:val="4"/>
  </w:num>
  <w:num w:numId="7" w16cid:durableId="560752776">
    <w:abstractNumId w:val="5"/>
  </w:num>
  <w:num w:numId="8" w16cid:durableId="2022852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6C3"/>
    <w:rsid w:val="00007359"/>
    <w:rsid w:val="0001257D"/>
    <w:rsid w:val="000144E1"/>
    <w:rsid w:val="0002287B"/>
    <w:rsid w:val="00030713"/>
    <w:rsid w:val="00031D64"/>
    <w:rsid w:val="000325AB"/>
    <w:rsid w:val="0003436D"/>
    <w:rsid w:val="00062B5F"/>
    <w:rsid w:val="00062CDF"/>
    <w:rsid w:val="000765C8"/>
    <w:rsid w:val="0008176C"/>
    <w:rsid w:val="000832B2"/>
    <w:rsid w:val="000837F3"/>
    <w:rsid w:val="00093458"/>
    <w:rsid w:val="000A7DB6"/>
    <w:rsid w:val="000B1BDB"/>
    <w:rsid w:val="000C3780"/>
    <w:rsid w:val="000D15F9"/>
    <w:rsid w:val="000D1EC1"/>
    <w:rsid w:val="000D6A66"/>
    <w:rsid w:val="000E0593"/>
    <w:rsid w:val="000E529D"/>
    <w:rsid w:val="000E6C42"/>
    <w:rsid w:val="000E7066"/>
    <w:rsid w:val="000F0034"/>
    <w:rsid w:val="000F2B21"/>
    <w:rsid w:val="000F5630"/>
    <w:rsid w:val="00100562"/>
    <w:rsid w:val="0010707E"/>
    <w:rsid w:val="0014107F"/>
    <w:rsid w:val="00145329"/>
    <w:rsid w:val="00147DAA"/>
    <w:rsid w:val="001535BD"/>
    <w:rsid w:val="00161C1D"/>
    <w:rsid w:val="00174F95"/>
    <w:rsid w:val="001759E3"/>
    <w:rsid w:val="00180763"/>
    <w:rsid w:val="00183809"/>
    <w:rsid w:val="00184596"/>
    <w:rsid w:val="0018624A"/>
    <w:rsid w:val="001924F7"/>
    <w:rsid w:val="00192ABE"/>
    <w:rsid w:val="00196C2D"/>
    <w:rsid w:val="001A05D7"/>
    <w:rsid w:val="001A0FBF"/>
    <w:rsid w:val="001B128E"/>
    <w:rsid w:val="001B4B07"/>
    <w:rsid w:val="001B66F0"/>
    <w:rsid w:val="001B6C77"/>
    <w:rsid w:val="001C34B1"/>
    <w:rsid w:val="001C379F"/>
    <w:rsid w:val="001C78D6"/>
    <w:rsid w:val="001D066F"/>
    <w:rsid w:val="001E207E"/>
    <w:rsid w:val="001E5C6B"/>
    <w:rsid w:val="001E778C"/>
    <w:rsid w:val="001F21E2"/>
    <w:rsid w:val="00206232"/>
    <w:rsid w:val="00211A94"/>
    <w:rsid w:val="002133D4"/>
    <w:rsid w:val="00222B74"/>
    <w:rsid w:val="00225ED1"/>
    <w:rsid w:val="00235EDE"/>
    <w:rsid w:val="00236A4D"/>
    <w:rsid w:val="00240640"/>
    <w:rsid w:val="00247618"/>
    <w:rsid w:val="00251BAA"/>
    <w:rsid w:val="00251C96"/>
    <w:rsid w:val="0025324F"/>
    <w:rsid w:val="00254B68"/>
    <w:rsid w:val="00255AA9"/>
    <w:rsid w:val="00264287"/>
    <w:rsid w:val="00265499"/>
    <w:rsid w:val="00274524"/>
    <w:rsid w:val="002878BC"/>
    <w:rsid w:val="002A4B57"/>
    <w:rsid w:val="002A53FD"/>
    <w:rsid w:val="002B3393"/>
    <w:rsid w:val="002B49BA"/>
    <w:rsid w:val="002C2808"/>
    <w:rsid w:val="002C5486"/>
    <w:rsid w:val="002D28AB"/>
    <w:rsid w:val="002E1375"/>
    <w:rsid w:val="002E3573"/>
    <w:rsid w:val="002E6A89"/>
    <w:rsid w:val="002F2E42"/>
    <w:rsid w:val="00313704"/>
    <w:rsid w:val="0031782A"/>
    <w:rsid w:val="00317CCA"/>
    <w:rsid w:val="003259E7"/>
    <w:rsid w:val="00325BCA"/>
    <w:rsid w:val="003269D5"/>
    <w:rsid w:val="0034104C"/>
    <w:rsid w:val="00354C93"/>
    <w:rsid w:val="003601ED"/>
    <w:rsid w:val="00362462"/>
    <w:rsid w:val="00362E66"/>
    <w:rsid w:val="00367235"/>
    <w:rsid w:val="00373E4B"/>
    <w:rsid w:val="00383B86"/>
    <w:rsid w:val="00392F9A"/>
    <w:rsid w:val="0039726B"/>
    <w:rsid w:val="00397314"/>
    <w:rsid w:val="003A1389"/>
    <w:rsid w:val="003A1AF2"/>
    <w:rsid w:val="003A2130"/>
    <w:rsid w:val="003A28A5"/>
    <w:rsid w:val="003B350D"/>
    <w:rsid w:val="003B690E"/>
    <w:rsid w:val="003E10EF"/>
    <w:rsid w:val="003E4CF3"/>
    <w:rsid w:val="00400F05"/>
    <w:rsid w:val="00404312"/>
    <w:rsid w:val="00416AFC"/>
    <w:rsid w:val="00417CF6"/>
    <w:rsid w:val="00426087"/>
    <w:rsid w:val="00432728"/>
    <w:rsid w:val="0043395B"/>
    <w:rsid w:val="004464E7"/>
    <w:rsid w:val="004474F2"/>
    <w:rsid w:val="004531C1"/>
    <w:rsid w:val="0045345A"/>
    <w:rsid w:val="00457640"/>
    <w:rsid w:val="00460C1D"/>
    <w:rsid w:val="00480A8D"/>
    <w:rsid w:val="00484CC8"/>
    <w:rsid w:val="004A17D4"/>
    <w:rsid w:val="004A4943"/>
    <w:rsid w:val="004C667F"/>
    <w:rsid w:val="004D5FB8"/>
    <w:rsid w:val="004D681C"/>
    <w:rsid w:val="004E0DAC"/>
    <w:rsid w:val="004E7708"/>
    <w:rsid w:val="0050717B"/>
    <w:rsid w:val="00507B81"/>
    <w:rsid w:val="005124B6"/>
    <w:rsid w:val="00521BB9"/>
    <w:rsid w:val="005316C3"/>
    <w:rsid w:val="00532BE6"/>
    <w:rsid w:val="0054362A"/>
    <w:rsid w:val="00544473"/>
    <w:rsid w:val="00556E75"/>
    <w:rsid w:val="005606DF"/>
    <w:rsid w:val="00574897"/>
    <w:rsid w:val="005803E6"/>
    <w:rsid w:val="00591398"/>
    <w:rsid w:val="005916F4"/>
    <w:rsid w:val="00594447"/>
    <w:rsid w:val="005A045D"/>
    <w:rsid w:val="005A0BC5"/>
    <w:rsid w:val="005A1EE8"/>
    <w:rsid w:val="005A5928"/>
    <w:rsid w:val="005B1F66"/>
    <w:rsid w:val="005B2755"/>
    <w:rsid w:val="005B3D40"/>
    <w:rsid w:val="005B4695"/>
    <w:rsid w:val="005B7F79"/>
    <w:rsid w:val="005C08BE"/>
    <w:rsid w:val="005D0A2C"/>
    <w:rsid w:val="005D2BD8"/>
    <w:rsid w:val="005E6CD2"/>
    <w:rsid w:val="005F0DA3"/>
    <w:rsid w:val="00601D70"/>
    <w:rsid w:val="00605787"/>
    <w:rsid w:val="00616E89"/>
    <w:rsid w:val="006371F4"/>
    <w:rsid w:val="00643D94"/>
    <w:rsid w:val="00651152"/>
    <w:rsid w:val="0065483F"/>
    <w:rsid w:val="00662F45"/>
    <w:rsid w:val="0066368C"/>
    <w:rsid w:val="0066529C"/>
    <w:rsid w:val="00685033"/>
    <w:rsid w:val="006B11EC"/>
    <w:rsid w:val="006B33DB"/>
    <w:rsid w:val="006B36E6"/>
    <w:rsid w:val="006E01ED"/>
    <w:rsid w:val="00701570"/>
    <w:rsid w:val="00702359"/>
    <w:rsid w:val="00721C34"/>
    <w:rsid w:val="007231E5"/>
    <w:rsid w:val="00735ACD"/>
    <w:rsid w:val="00735E89"/>
    <w:rsid w:val="00741331"/>
    <w:rsid w:val="00764264"/>
    <w:rsid w:val="0076494D"/>
    <w:rsid w:val="0077086C"/>
    <w:rsid w:val="00770B10"/>
    <w:rsid w:val="00772E46"/>
    <w:rsid w:val="00772F6E"/>
    <w:rsid w:val="007841F0"/>
    <w:rsid w:val="00787CF1"/>
    <w:rsid w:val="007A1C9A"/>
    <w:rsid w:val="007A6977"/>
    <w:rsid w:val="007B483D"/>
    <w:rsid w:val="007D0857"/>
    <w:rsid w:val="007D1E67"/>
    <w:rsid w:val="007D20D0"/>
    <w:rsid w:val="007D3341"/>
    <w:rsid w:val="007D37B9"/>
    <w:rsid w:val="007E38F3"/>
    <w:rsid w:val="007E41AD"/>
    <w:rsid w:val="007F335E"/>
    <w:rsid w:val="0080133E"/>
    <w:rsid w:val="00802EE7"/>
    <w:rsid w:val="00803C1F"/>
    <w:rsid w:val="0081149E"/>
    <w:rsid w:val="00812D1D"/>
    <w:rsid w:val="008149C5"/>
    <w:rsid w:val="00814E8D"/>
    <w:rsid w:val="00815B12"/>
    <w:rsid w:val="0081753B"/>
    <w:rsid w:val="00817EFE"/>
    <w:rsid w:val="00826EC5"/>
    <w:rsid w:val="00830F50"/>
    <w:rsid w:val="008406C2"/>
    <w:rsid w:val="008451BE"/>
    <w:rsid w:val="0085294D"/>
    <w:rsid w:val="008835C1"/>
    <w:rsid w:val="008915F0"/>
    <w:rsid w:val="008A0077"/>
    <w:rsid w:val="008C0FD0"/>
    <w:rsid w:val="008C472A"/>
    <w:rsid w:val="008C54F2"/>
    <w:rsid w:val="008C560A"/>
    <w:rsid w:val="008D257E"/>
    <w:rsid w:val="008D413C"/>
    <w:rsid w:val="008D4C56"/>
    <w:rsid w:val="008D60CB"/>
    <w:rsid w:val="008D7E35"/>
    <w:rsid w:val="008E50D4"/>
    <w:rsid w:val="008E5679"/>
    <w:rsid w:val="008E65A1"/>
    <w:rsid w:val="00901110"/>
    <w:rsid w:val="00910F4B"/>
    <w:rsid w:val="009213E5"/>
    <w:rsid w:val="0093212D"/>
    <w:rsid w:val="009336FF"/>
    <w:rsid w:val="00934864"/>
    <w:rsid w:val="0094250E"/>
    <w:rsid w:val="00943632"/>
    <w:rsid w:val="00953E58"/>
    <w:rsid w:val="009746EF"/>
    <w:rsid w:val="009861F9"/>
    <w:rsid w:val="009948D2"/>
    <w:rsid w:val="009A35CD"/>
    <w:rsid w:val="009A433B"/>
    <w:rsid w:val="009B182C"/>
    <w:rsid w:val="009B5D30"/>
    <w:rsid w:val="009B610C"/>
    <w:rsid w:val="009C00EF"/>
    <w:rsid w:val="009D0B0D"/>
    <w:rsid w:val="009E4D69"/>
    <w:rsid w:val="009F1476"/>
    <w:rsid w:val="009F365A"/>
    <w:rsid w:val="009F669E"/>
    <w:rsid w:val="009F681B"/>
    <w:rsid w:val="009F7005"/>
    <w:rsid w:val="00A0020D"/>
    <w:rsid w:val="00A02E37"/>
    <w:rsid w:val="00A03758"/>
    <w:rsid w:val="00A03E6B"/>
    <w:rsid w:val="00A04D16"/>
    <w:rsid w:val="00A1327F"/>
    <w:rsid w:val="00A249FB"/>
    <w:rsid w:val="00A30839"/>
    <w:rsid w:val="00A340BC"/>
    <w:rsid w:val="00A45188"/>
    <w:rsid w:val="00A4583B"/>
    <w:rsid w:val="00A53078"/>
    <w:rsid w:val="00A567B4"/>
    <w:rsid w:val="00A57478"/>
    <w:rsid w:val="00A57EC1"/>
    <w:rsid w:val="00A62EEB"/>
    <w:rsid w:val="00A7177D"/>
    <w:rsid w:val="00A857B5"/>
    <w:rsid w:val="00A86DCB"/>
    <w:rsid w:val="00A96336"/>
    <w:rsid w:val="00AA32C6"/>
    <w:rsid w:val="00AC71C9"/>
    <w:rsid w:val="00AD4381"/>
    <w:rsid w:val="00AD6CDD"/>
    <w:rsid w:val="00AE0E9B"/>
    <w:rsid w:val="00AE60C7"/>
    <w:rsid w:val="00AF0E54"/>
    <w:rsid w:val="00B05642"/>
    <w:rsid w:val="00B13914"/>
    <w:rsid w:val="00B14048"/>
    <w:rsid w:val="00B17BC6"/>
    <w:rsid w:val="00B24B7C"/>
    <w:rsid w:val="00B24BFB"/>
    <w:rsid w:val="00B26409"/>
    <w:rsid w:val="00B32434"/>
    <w:rsid w:val="00B33469"/>
    <w:rsid w:val="00B343E7"/>
    <w:rsid w:val="00B34BD4"/>
    <w:rsid w:val="00B442C6"/>
    <w:rsid w:val="00B63B6D"/>
    <w:rsid w:val="00B64188"/>
    <w:rsid w:val="00B83DB4"/>
    <w:rsid w:val="00B8433D"/>
    <w:rsid w:val="00BA7CF8"/>
    <w:rsid w:val="00BB0247"/>
    <w:rsid w:val="00BC5044"/>
    <w:rsid w:val="00BC62C9"/>
    <w:rsid w:val="00BC6C7A"/>
    <w:rsid w:val="00BE36E5"/>
    <w:rsid w:val="00BE7996"/>
    <w:rsid w:val="00BF3C31"/>
    <w:rsid w:val="00C00209"/>
    <w:rsid w:val="00C01C6E"/>
    <w:rsid w:val="00C0522C"/>
    <w:rsid w:val="00C13B98"/>
    <w:rsid w:val="00C179A6"/>
    <w:rsid w:val="00C2134F"/>
    <w:rsid w:val="00C3766F"/>
    <w:rsid w:val="00C40DB8"/>
    <w:rsid w:val="00C41651"/>
    <w:rsid w:val="00C56363"/>
    <w:rsid w:val="00C57830"/>
    <w:rsid w:val="00C57C92"/>
    <w:rsid w:val="00CA1203"/>
    <w:rsid w:val="00CB0DA3"/>
    <w:rsid w:val="00CB3B3D"/>
    <w:rsid w:val="00CB742D"/>
    <w:rsid w:val="00CC571B"/>
    <w:rsid w:val="00CD0D14"/>
    <w:rsid w:val="00CD4119"/>
    <w:rsid w:val="00CD5DAA"/>
    <w:rsid w:val="00CE2BD1"/>
    <w:rsid w:val="00CE72C2"/>
    <w:rsid w:val="00CF03F4"/>
    <w:rsid w:val="00CF5F71"/>
    <w:rsid w:val="00D247F0"/>
    <w:rsid w:val="00D25B81"/>
    <w:rsid w:val="00D26195"/>
    <w:rsid w:val="00D433C0"/>
    <w:rsid w:val="00D44165"/>
    <w:rsid w:val="00D44404"/>
    <w:rsid w:val="00D47F24"/>
    <w:rsid w:val="00D64380"/>
    <w:rsid w:val="00D66F5F"/>
    <w:rsid w:val="00D6746A"/>
    <w:rsid w:val="00D81AFD"/>
    <w:rsid w:val="00D933CC"/>
    <w:rsid w:val="00D933E1"/>
    <w:rsid w:val="00D94560"/>
    <w:rsid w:val="00D97B52"/>
    <w:rsid w:val="00DA2E48"/>
    <w:rsid w:val="00DB1A25"/>
    <w:rsid w:val="00DC36F3"/>
    <w:rsid w:val="00DD20A6"/>
    <w:rsid w:val="00DD5715"/>
    <w:rsid w:val="00DD7398"/>
    <w:rsid w:val="00DE584E"/>
    <w:rsid w:val="00DE5B32"/>
    <w:rsid w:val="00E10431"/>
    <w:rsid w:val="00E16D58"/>
    <w:rsid w:val="00E16FBE"/>
    <w:rsid w:val="00E226EE"/>
    <w:rsid w:val="00E24AB9"/>
    <w:rsid w:val="00E334EF"/>
    <w:rsid w:val="00E35F79"/>
    <w:rsid w:val="00E4025C"/>
    <w:rsid w:val="00E40F51"/>
    <w:rsid w:val="00E54A76"/>
    <w:rsid w:val="00E57A0E"/>
    <w:rsid w:val="00E71D73"/>
    <w:rsid w:val="00E733F9"/>
    <w:rsid w:val="00E74E78"/>
    <w:rsid w:val="00E750F4"/>
    <w:rsid w:val="00E77B20"/>
    <w:rsid w:val="00E809B3"/>
    <w:rsid w:val="00E81C00"/>
    <w:rsid w:val="00E92C32"/>
    <w:rsid w:val="00E93914"/>
    <w:rsid w:val="00EA7008"/>
    <w:rsid w:val="00EA73AD"/>
    <w:rsid w:val="00EB35A2"/>
    <w:rsid w:val="00EB5DCA"/>
    <w:rsid w:val="00EB7BB9"/>
    <w:rsid w:val="00EC3494"/>
    <w:rsid w:val="00EC5F0C"/>
    <w:rsid w:val="00EC6521"/>
    <w:rsid w:val="00EF549A"/>
    <w:rsid w:val="00F047F8"/>
    <w:rsid w:val="00F05574"/>
    <w:rsid w:val="00F07EEA"/>
    <w:rsid w:val="00F16A11"/>
    <w:rsid w:val="00F20FA7"/>
    <w:rsid w:val="00F218F3"/>
    <w:rsid w:val="00F24969"/>
    <w:rsid w:val="00F26F8C"/>
    <w:rsid w:val="00F34221"/>
    <w:rsid w:val="00F500A4"/>
    <w:rsid w:val="00F52913"/>
    <w:rsid w:val="00F5382A"/>
    <w:rsid w:val="00F54D37"/>
    <w:rsid w:val="00F624BE"/>
    <w:rsid w:val="00F627B8"/>
    <w:rsid w:val="00F752F0"/>
    <w:rsid w:val="00F904E7"/>
    <w:rsid w:val="00F93417"/>
    <w:rsid w:val="00FA6482"/>
    <w:rsid w:val="00FA665D"/>
    <w:rsid w:val="00FA66F3"/>
    <w:rsid w:val="00FB6B24"/>
    <w:rsid w:val="00FC1E65"/>
    <w:rsid w:val="00FC738F"/>
    <w:rsid w:val="00FD1EF4"/>
    <w:rsid w:val="00FE0E45"/>
    <w:rsid w:val="00FF05E1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526E7"/>
  <w15:chartTrackingRefBased/>
  <w15:docId w15:val="{2326A7D5-1171-41D1-8332-7A1CEACF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GEN - Corps de Texte"/>
    <w:qFormat/>
    <w:rsid w:val="008149C5"/>
    <w:pPr>
      <w:jc w:val="both"/>
    </w:pPr>
    <w:rPr>
      <w:rFonts w:ascii="Arial" w:hAnsi="Arial"/>
      <w:lang w:val="fr-FR"/>
    </w:rPr>
  </w:style>
  <w:style w:type="paragraph" w:styleId="Titre1">
    <w:name w:val="heading 1"/>
    <w:aliases w:val="GEN - Titre de partie"/>
    <w:basedOn w:val="Normal"/>
    <w:next w:val="Normal"/>
    <w:link w:val="Titre1Car"/>
    <w:uiPriority w:val="1"/>
    <w:qFormat/>
    <w:rsid w:val="00007359"/>
    <w:pPr>
      <w:pBdr>
        <w:top w:val="single" w:sz="12" w:space="1" w:color="143D8A"/>
        <w:bottom w:val="single" w:sz="12" w:space="1" w:color="143D8A"/>
      </w:pBdr>
      <w:spacing w:before="240" w:after="240"/>
      <w:jc w:val="center"/>
      <w:outlineLvl w:val="0"/>
    </w:pPr>
    <w:rPr>
      <w:b/>
      <w:color w:val="143D8A"/>
      <w:sz w:val="28"/>
    </w:rPr>
  </w:style>
  <w:style w:type="paragraph" w:styleId="Titre2">
    <w:name w:val="heading 2"/>
    <w:aliases w:val="GEN – Sous-titre de partie 1"/>
    <w:basedOn w:val="Normal"/>
    <w:next w:val="Normal"/>
    <w:link w:val="Titre2Car"/>
    <w:uiPriority w:val="1"/>
    <w:unhideWhenUsed/>
    <w:qFormat/>
    <w:rsid w:val="00007359"/>
    <w:pPr>
      <w:spacing w:after="240"/>
      <w:outlineLvl w:val="1"/>
    </w:pPr>
    <w:rPr>
      <w:b/>
      <w:color w:val="143D8A"/>
      <w:sz w:val="24"/>
    </w:rPr>
  </w:style>
  <w:style w:type="paragraph" w:styleId="Titre3">
    <w:name w:val="heading 3"/>
    <w:aliases w:val="GEN – Sous-titre de partie 2"/>
    <w:basedOn w:val="Normal"/>
    <w:next w:val="Normal"/>
    <w:link w:val="Titre3Car"/>
    <w:uiPriority w:val="1"/>
    <w:unhideWhenUsed/>
    <w:qFormat/>
    <w:rsid w:val="00007359"/>
    <w:pPr>
      <w:spacing w:after="240"/>
      <w:outlineLvl w:val="2"/>
    </w:pPr>
    <w:rPr>
      <w:b/>
      <w:color w:val="143D8A"/>
      <w:sz w:val="22"/>
    </w:rPr>
  </w:style>
  <w:style w:type="paragraph" w:styleId="Titre4">
    <w:name w:val="heading 4"/>
    <w:aliases w:val="GEN – Sous-titre de partie 3"/>
    <w:basedOn w:val="Normal"/>
    <w:next w:val="Normal"/>
    <w:link w:val="Titre4Car"/>
    <w:uiPriority w:val="1"/>
    <w:unhideWhenUsed/>
    <w:qFormat/>
    <w:rsid w:val="00007359"/>
    <w:pPr>
      <w:spacing w:after="240"/>
      <w:outlineLvl w:val="3"/>
    </w:pPr>
    <w:rPr>
      <w:b/>
      <w:color w:val="143D8A"/>
    </w:rPr>
  </w:style>
  <w:style w:type="paragraph" w:styleId="Titre5">
    <w:name w:val="heading 5"/>
    <w:aliases w:val="GEN – Sous-titre de partie 4"/>
    <w:basedOn w:val="Normal"/>
    <w:next w:val="Normal"/>
    <w:link w:val="Titre5Car"/>
    <w:uiPriority w:val="1"/>
    <w:unhideWhenUsed/>
    <w:qFormat/>
    <w:rsid w:val="00007359"/>
    <w:pPr>
      <w:outlineLvl w:val="4"/>
    </w:pPr>
    <w:rPr>
      <w:b/>
      <w:i/>
      <w:color w:val="143D8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43632"/>
    <w:pPr>
      <w:contextualSpacing/>
    </w:pPr>
    <w:rPr>
      <w:rFonts w:ascii="Arial Narrow" w:eastAsiaTheme="majorEastAsia" w:hAnsi="Arial Narrow" w:cstheme="majorBidi"/>
      <w:spacing w:val="-10"/>
      <w:kern w:val="28"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43632"/>
    <w:rPr>
      <w:rFonts w:ascii="Arial Narrow" w:eastAsiaTheme="majorEastAsia" w:hAnsi="Arial Narrow" w:cstheme="majorBidi"/>
      <w:spacing w:val="-10"/>
      <w:kern w:val="28"/>
      <w:sz w:val="28"/>
      <w:szCs w:val="56"/>
    </w:rPr>
  </w:style>
  <w:style w:type="character" w:customStyle="1" w:styleId="Titre1Car">
    <w:name w:val="Titre 1 Car"/>
    <w:aliases w:val="GEN - Titre de partie Car"/>
    <w:basedOn w:val="Policepardfaut"/>
    <w:link w:val="Titre1"/>
    <w:uiPriority w:val="1"/>
    <w:rsid w:val="00E809B3"/>
    <w:rPr>
      <w:rFonts w:ascii="Arial" w:hAnsi="Arial"/>
      <w:b/>
      <w:color w:val="143D8A"/>
      <w:sz w:val="2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174F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4F95"/>
    <w:rPr>
      <w:rFonts w:ascii="Arial" w:hAnsi="Arial"/>
    </w:rPr>
  </w:style>
  <w:style w:type="paragraph" w:styleId="Pieddepage">
    <w:name w:val="footer"/>
    <w:basedOn w:val="Normal"/>
    <w:link w:val="PieddepageCar"/>
    <w:unhideWhenUsed/>
    <w:rsid w:val="00174F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4F95"/>
    <w:rPr>
      <w:rFonts w:ascii="Arial" w:hAnsi="Arial"/>
    </w:rPr>
  </w:style>
  <w:style w:type="table" w:styleId="TableauGrille5Fonc-Accentuation1">
    <w:name w:val="Grid Table 5 Dark Accent 1"/>
    <w:basedOn w:val="TableauNormal"/>
    <w:uiPriority w:val="50"/>
    <w:rsid w:val="00174F95"/>
    <w:rPr>
      <w:rFonts w:eastAsia="Times New Roman"/>
      <w:lang w:val="fr-FR"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lledutableau">
    <w:name w:val="Table Grid"/>
    <w:basedOn w:val="TableauNormal"/>
    <w:rsid w:val="00E54A76"/>
    <w:rPr>
      <w:rFonts w:eastAsia="Times New Roman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392F9A"/>
    <w:rPr>
      <w:color w:val="808080"/>
    </w:rPr>
  </w:style>
  <w:style w:type="paragraph" w:styleId="Paragraphedeliste">
    <w:name w:val="List Paragraph"/>
    <w:basedOn w:val="Normal"/>
    <w:link w:val="ParagraphedelisteCar"/>
    <w:uiPriority w:val="34"/>
    <w:qFormat/>
    <w:rsid w:val="008C0FD0"/>
    <w:pPr>
      <w:ind w:left="720"/>
      <w:contextualSpacing/>
    </w:pPr>
  </w:style>
  <w:style w:type="character" w:customStyle="1" w:styleId="Titre2Car">
    <w:name w:val="Titre 2 Car"/>
    <w:aliases w:val="GEN – Sous-titre de partie 1 Car"/>
    <w:basedOn w:val="Policepardfaut"/>
    <w:link w:val="Titre2"/>
    <w:uiPriority w:val="1"/>
    <w:rsid w:val="00E809B3"/>
    <w:rPr>
      <w:rFonts w:ascii="Arial" w:hAnsi="Arial"/>
      <w:b/>
      <w:color w:val="143D8A"/>
      <w:sz w:val="24"/>
      <w:lang w:val="fr-FR"/>
    </w:rPr>
  </w:style>
  <w:style w:type="character" w:customStyle="1" w:styleId="Titre3Car">
    <w:name w:val="Titre 3 Car"/>
    <w:aliases w:val="GEN – Sous-titre de partie 2 Car"/>
    <w:basedOn w:val="Policepardfaut"/>
    <w:link w:val="Titre3"/>
    <w:uiPriority w:val="1"/>
    <w:rsid w:val="00E809B3"/>
    <w:rPr>
      <w:rFonts w:ascii="Arial" w:hAnsi="Arial"/>
      <w:b/>
      <w:color w:val="143D8A"/>
      <w:sz w:val="22"/>
      <w:lang w:val="fr-FR"/>
    </w:rPr>
  </w:style>
  <w:style w:type="character" w:customStyle="1" w:styleId="Titre4Car">
    <w:name w:val="Titre 4 Car"/>
    <w:aliases w:val="GEN – Sous-titre de partie 3 Car"/>
    <w:basedOn w:val="Policepardfaut"/>
    <w:link w:val="Titre4"/>
    <w:uiPriority w:val="1"/>
    <w:rsid w:val="00E809B3"/>
    <w:rPr>
      <w:rFonts w:ascii="Arial" w:hAnsi="Arial"/>
      <w:b/>
      <w:color w:val="143D8A"/>
      <w:lang w:val="fr-FR"/>
    </w:rPr>
  </w:style>
  <w:style w:type="character" w:customStyle="1" w:styleId="Titre5Car">
    <w:name w:val="Titre 5 Car"/>
    <w:aliases w:val="GEN – Sous-titre de partie 4 Car"/>
    <w:basedOn w:val="Policepardfaut"/>
    <w:link w:val="Titre5"/>
    <w:uiPriority w:val="1"/>
    <w:rsid w:val="00E809B3"/>
    <w:rPr>
      <w:rFonts w:ascii="Arial" w:hAnsi="Arial"/>
      <w:b/>
      <w:i/>
      <w:color w:val="143D8A"/>
      <w:lang w:val="fr-FR"/>
    </w:rPr>
  </w:style>
  <w:style w:type="paragraph" w:customStyle="1" w:styleId="CHATitredepartie">
    <w:name w:val="CHA – Titre de partie"/>
    <w:basedOn w:val="Normal"/>
    <w:link w:val="CHATitredepartieCar"/>
    <w:uiPriority w:val="2"/>
    <w:qFormat/>
    <w:rsid w:val="00007359"/>
    <w:pPr>
      <w:pBdr>
        <w:top w:val="single" w:sz="12" w:space="1" w:color="DB5E05"/>
        <w:bottom w:val="single" w:sz="12" w:space="1" w:color="DB5E05"/>
      </w:pBdr>
      <w:spacing w:before="240" w:after="240"/>
      <w:jc w:val="center"/>
    </w:pPr>
    <w:rPr>
      <w:b/>
      <w:color w:val="DB5E05"/>
      <w:sz w:val="28"/>
    </w:rPr>
  </w:style>
  <w:style w:type="paragraph" w:customStyle="1" w:styleId="CHASous-titredepartie1">
    <w:name w:val="CHA – Sous-titre de partie 1"/>
    <w:basedOn w:val="Normal"/>
    <w:link w:val="CHASous-titredepartie1Car"/>
    <w:uiPriority w:val="2"/>
    <w:qFormat/>
    <w:rsid w:val="00007359"/>
    <w:pPr>
      <w:spacing w:after="240"/>
    </w:pPr>
    <w:rPr>
      <w:b/>
      <w:color w:val="DB5E05"/>
      <w:sz w:val="24"/>
    </w:rPr>
  </w:style>
  <w:style w:type="character" w:customStyle="1" w:styleId="CHATitredepartieCar">
    <w:name w:val="CHA – Titre de partie Car"/>
    <w:basedOn w:val="Policepardfaut"/>
    <w:link w:val="CHATitredepartie"/>
    <w:uiPriority w:val="2"/>
    <w:rsid w:val="00E809B3"/>
    <w:rPr>
      <w:rFonts w:ascii="Arial" w:hAnsi="Arial"/>
      <w:b/>
      <w:color w:val="DB5E05"/>
      <w:sz w:val="28"/>
      <w:lang w:val="fr-FR"/>
    </w:rPr>
  </w:style>
  <w:style w:type="paragraph" w:customStyle="1" w:styleId="CHASous-titredepartie2">
    <w:name w:val="CHA – Sous-titre de partie 2"/>
    <w:basedOn w:val="Normal"/>
    <w:link w:val="CHASous-titredepartie2Car"/>
    <w:uiPriority w:val="2"/>
    <w:qFormat/>
    <w:rsid w:val="00007359"/>
    <w:pPr>
      <w:spacing w:after="240"/>
    </w:pPr>
    <w:rPr>
      <w:b/>
      <w:color w:val="DB5E05"/>
      <w:sz w:val="22"/>
    </w:rPr>
  </w:style>
  <w:style w:type="character" w:customStyle="1" w:styleId="CHASous-titredepartie1Car">
    <w:name w:val="CHA – Sous-titre de partie 1 Car"/>
    <w:basedOn w:val="Policepardfaut"/>
    <w:link w:val="CHASous-titredepartie1"/>
    <w:uiPriority w:val="2"/>
    <w:rsid w:val="00E809B3"/>
    <w:rPr>
      <w:rFonts w:ascii="Arial" w:hAnsi="Arial"/>
      <w:b/>
      <w:color w:val="DB5E05"/>
      <w:sz w:val="24"/>
      <w:lang w:val="fr-FR"/>
    </w:rPr>
  </w:style>
  <w:style w:type="paragraph" w:customStyle="1" w:styleId="CHASous-titredepartie3">
    <w:name w:val="CHA – Sous-titre de partie 3"/>
    <w:basedOn w:val="Normal"/>
    <w:link w:val="CHASous-titredepartie3Car"/>
    <w:uiPriority w:val="2"/>
    <w:qFormat/>
    <w:rsid w:val="00007359"/>
    <w:pPr>
      <w:spacing w:after="240"/>
    </w:pPr>
    <w:rPr>
      <w:b/>
      <w:color w:val="DB5E05"/>
    </w:rPr>
  </w:style>
  <w:style w:type="character" w:customStyle="1" w:styleId="CHASous-titredepartie2Car">
    <w:name w:val="CHA – Sous-titre de partie 2 Car"/>
    <w:basedOn w:val="Policepardfaut"/>
    <w:link w:val="CHASous-titredepartie2"/>
    <w:uiPriority w:val="2"/>
    <w:rsid w:val="00E809B3"/>
    <w:rPr>
      <w:rFonts w:ascii="Arial" w:hAnsi="Arial"/>
      <w:b/>
      <w:color w:val="DB5E05"/>
      <w:sz w:val="22"/>
      <w:lang w:val="fr-FR"/>
    </w:rPr>
  </w:style>
  <w:style w:type="paragraph" w:customStyle="1" w:styleId="CHASous-titredepartie4">
    <w:name w:val="CHA – Sous-titre de partie 4"/>
    <w:basedOn w:val="Normal"/>
    <w:link w:val="CHASous-titredepartie4Car"/>
    <w:uiPriority w:val="2"/>
    <w:qFormat/>
    <w:rsid w:val="00007359"/>
    <w:rPr>
      <w:b/>
      <w:i/>
      <w:color w:val="DB5E05"/>
    </w:rPr>
  </w:style>
  <w:style w:type="character" w:customStyle="1" w:styleId="CHASous-titredepartie3Car">
    <w:name w:val="CHA – Sous-titre de partie 3 Car"/>
    <w:basedOn w:val="Policepardfaut"/>
    <w:link w:val="CHASous-titredepartie3"/>
    <w:uiPriority w:val="2"/>
    <w:rsid w:val="00E809B3"/>
    <w:rPr>
      <w:rFonts w:ascii="Arial" w:hAnsi="Arial"/>
      <w:b/>
      <w:color w:val="DB5E05"/>
      <w:lang w:val="fr-FR"/>
    </w:rPr>
  </w:style>
  <w:style w:type="paragraph" w:customStyle="1" w:styleId="CHITitredepartie">
    <w:name w:val="CHI – Titre de partie"/>
    <w:basedOn w:val="Normal"/>
    <w:link w:val="CHITitredepartieCar"/>
    <w:uiPriority w:val="3"/>
    <w:qFormat/>
    <w:rsid w:val="00007359"/>
    <w:pPr>
      <w:pBdr>
        <w:top w:val="single" w:sz="12" w:space="1" w:color="538135"/>
        <w:bottom w:val="single" w:sz="12" w:space="1" w:color="538135"/>
      </w:pBdr>
      <w:spacing w:before="240" w:after="240"/>
      <w:jc w:val="center"/>
    </w:pPr>
    <w:rPr>
      <w:b/>
      <w:color w:val="538135"/>
      <w:sz w:val="28"/>
    </w:rPr>
  </w:style>
  <w:style w:type="character" w:customStyle="1" w:styleId="CHASous-titredepartie4Car">
    <w:name w:val="CHA – Sous-titre de partie 4 Car"/>
    <w:basedOn w:val="Policepardfaut"/>
    <w:link w:val="CHASous-titredepartie4"/>
    <w:uiPriority w:val="2"/>
    <w:rsid w:val="00E809B3"/>
    <w:rPr>
      <w:rFonts w:ascii="Arial" w:hAnsi="Arial"/>
      <w:b/>
      <w:i/>
      <w:color w:val="DB5E05"/>
      <w:lang w:val="fr-FR"/>
    </w:rPr>
  </w:style>
  <w:style w:type="paragraph" w:customStyle="1" w:styleId="CHISous-titredepartie1">
    <w:name w:val="CHI – Sous-titre de partie 1"/>
    <w:basedOn w:val="Normal"/>
    <w:link w:val="CHISous-titredepartie1Car"/>
    <w:uiPriority w:val="3"/>
    <w:qFormat/>
    <w:rsid w:val="00007359"/>
    <w:pPr>
      <w:spacing w:after="240"/>
    </w:pPr>
    <w:rPr>
      <w:b/>
      <w:color w:val="538135"/>
      <w:sz w:val="24"/>
    </w:rPr>
  </w:style>
  <w:style w:type="character" w:customStyle="1" w:styleId="CHITitredepartieCar">
    <w:name w:val="CHI – Titre de partie Car"/>
    <w:basedOn w:val="Policepardfaut"/>
    <w:link w:val="CHITitredepartie"/>
    <w:uiPriority w:val="3"/>
    <w:rsid w:val="00E809B3"/>
    <w:rPr>
      <w:rFonts w:ascii="Arial" w:hAnsi="Arial"/>
      <w:b/>
      <w:color w:val="538135"/>
      <w:sz w:val="28"/>
      <w:lang w:val="fr-FR"/>
    </w:rPr>
  </w:style>
  <w:style w:type="paragraph" w:customStyle="1" w:styleId="CHISous-titredepartie2">
    <w:name w:val="CHI – Sous-titre de partie 2"/>
    <w:basedOn w:val="Normal"/>
    <w:link w:val="CHISous-titredepartie2Car"/>
    <w:uiPriority w:val="3"/>
    <w:qFormat/>
    <w:rsid w:val="00007359"/>
    <w:pPr>
      <w:spacing w:after="240"/>
    </w:pPr>
    <w:rPr>
      <w:b/>
      <w:color w:val="538135"/>
      <w:sz w:val="22"/>
    </w:rPr>
  </w:style>
  <w:style w:type="character" w:customStyle="1" w:styleId="CHISous-titredepartie1Car">
    <w:name w:val="CHI – Sous-titre de partie 1 Car"/>
    <w:basedOn w:val="Policepardfaut"/>
    <w:link w:val="CHISous-titredepartie1"/>
    <w:uiPriority w:val="3"/>
    <w:rsid w:val="00E809B3"/>
    <w:rPr>
      <w:rFonts w:ascii="Arial" w:hAnsi="Arial"/>
      <w:b/>
      <w:color w:val="538135"/>
      <w:sz w:val="24"/>
      <w:lang w:val="fr-FR"/>
    </w:rPr>
  </w:style>
  <w:style w:type="paragraph" w:customStyle="1" w:styleId="CHISous-titredepartie3">
    <w:name w:val="CHI – Sous-titre de partie 3"/>
    <w:basedOn w:val="Normal"/>
    <w:link w:val="CHISous-titredepartie3Car"/>
    <w:uiPriority w:val="3"/>
    <w:qFormat/>
    <w:rsid w:val="00007359"/>
    <w:pPr>
      <w:spacing w:after="240"/>
    </w:pPr>
    <w:rPr>
      <w:b/>
      <w:color w:val="538135"/>
    </w:rPr>
  </w:style>
  <w:style w:type="character" w:customStyle="1" w:styleId="CHISous-titredepartie2Car">
    <w:name w:val="CHI – Sous-titre de partie 2 Car"/>
    <w:basedOn w:val="Policepardfaut"/>
    <w:link w:val="CHISous-titredepartie2"/>
    <w:uiPriority w:val="3"/>
    <w:rsid w:val="00E809B3"/>
    <w:rPr>
      <w:rFonts w:ascii="Arial" w:hAnsi="Arial"/>
      <w:b/>
      <w:color w:val="538135"/>
      <w:sz w:val="22"/>
      <w:lang w:val="fr-FR"/>
    </w:rPr>
  </w:style>
  <w:style w:type="paragraph" w:customStyle="1" w:styleId="CHISous-titredepartie4">
    <w:name w:val="CHI – Sous-titre de partie 4"/>
    <w:basedOn w:val="Normal"/>
    <w:link w:val="CHISous-titredepartie4Car"/>
    <w:uiPriority w:val="3"/>
    <w:qFormat/>
    <w:rsid w:val="00007359"/>
    <w:rPr>
      <w:b/>
      <w:i/>
      <w:color w:val="538135"/>
    </w:rPr>
  </w:style>
  <w:style w:type="character" w:customStyle="1" w:styleId="CHISous-titredepartie3Car">
    <w:name w:val="CHI – Sous-titre de partie 3 Car"/>
    <w:basedOn w:val="Policepardfaut"/>
    <w:link w:val="CHISous-titredepartie3"/>
    <w:uiPriority w:val="3"/>
    <w:rsid w:val="00E809B3"/>
    <w:rPr>
      <w:rFonts w:ascii="Arial" w:hAnsi="Arial"/>
      <w:b/>
      <w:color w:val="538135"/>
      <w:lang w:val="fr-FR"/>
    </w:rPr>
  </w:style>
  <w:style w:type="paragraph" w:customStyle="1" w:styleId="GENNiveaudeliste1">
    <w:name w:val="GEN – Niveau de liste 1"/>
    <w:basedOn w:val="Paragraphedeliste"/>
    <w:link w:val="GENNiveaudeliste1Car"/>
    <w:uiPriority w:val="1"/>
    <w:qFormat/>
    <w:rsid w:val="00007359"/>
    <w:pPr>
      <w:numPr>
        <w:numId w:val="1"/>
      </w:numPr>
    </w:pPr>
  </w:style>
  <w:style w:type="character" w:customStyle="1" w:styleId="CHISous-titredepartie4Car">
    <w:name w:val="CHI – Sous-titre de partie 4 Car"/>
    <w:basedOn w:val="Policepardfaut"/>
    <w:link w:val="CHISous-titredepartie4"/>
    <w:uiPriority w:val="3"/>
    <w:rsid w:val="00E809B3"/>
    <w:rPr>
      <w:rFonts w:ascii="Arial" w:hAnsi="Arial"/>
      <w:b/>
      <w:i/>
      <w:color w:val="538135"/>
      <w:lang w:val="fr-FR"/>
    </w:rPr>
  </w:style>
  <w:style w:type="paragraph" w:customStyle="1" w:styleId="CHANiveaudeliste1">
    <w:name w:val="CHA – Niveau de liste 1"/>
    <w:basedOn w:val="Paragraphedeliste"/>
    <w:link w:val="CHANiveaudeliste1Car"/>
    <w:uiPriority w:val="2"/>
    <w:qFormat/>
    <w:rsid w:val="00007359"/>
    <w:pPr>
      <w:numPr>
        <w:numId w:val="3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007359"/>
    <w:rPr>
      <w:rFonts w:ascii="Arial" w:hAnsi="Arial"/>
    </w:rPr>
  </w:style>
  <w:style w:type="character" w:customStyle="1" w:styleId="GENNiveaudeliste1Car">
    <w:name w:val="GEN – Niveau de liste 1 Car"/>
    <w:basedOn w:val="ParagraphedelisteCar"/>
    <w:link w:val="GENNiveaudeliste1"/>
    <w:uiPriority w:val="1"/>
    <w:rsid w:val="00E809B3"/>
    <w:rPr>
      <w:rFonts w:ascii="Arial" w:hAnsi="Arial"/>
      <w:lang w:val="fr-FR"/>
    </w:rPr>
  </w:style>
  <w:style w:type="paragraph" w:customStyle="1" w:styleId="CHINiveaudeliste1">
    <w:name w:val="CHI – Niveau de liste 1"/>
    <w:basedOn w:val="Paragraphedeliste"/>
    <w:link w:val="CHINiveaudeliste1Car"/>
    <w:uiPriority w:val="3"/>
    <w:qFormat/>
    <w:rsid w:val="00007359"/>
    <w:pPr>
      <w:numPr>
        <w:numId w:val="4"/>
      </w:numPr>
    </w:pPr>
  </w:style>
  <w:style w:type="character" w:customStyle="1" w:styleId="CHANiveaudeliste1Car">
    <w:name w:val="CHA – Niveau de liste 1 Car"/>
    <w:basedOn w:val="ParagraphedelisteCar"/>
    <w:link w:val="CHANiveaudeliste1"/>
    <w:uiPriority w:val="2"/>
    <w:rsid w:val="00E809B3"/>
    <w:rPr>
      <w:rFonts w:ascii="Arial" w:hAnsi="Arial"/>
      <w:lang w:val="fr-FR"/>
    </w:rPr>
  </w:style>
  <w:style w:type="character" w:customStyle="1" w:styleId="CHINiveaudeliste1Car">
    <w:name w:val="CHI – Niveau de liste 1 Car"/>
    <w:basedOn w:val="ParagraphedelisteCar"/>
    <w:link w:val="CHINiveaudeliste1"/>
    <w:uiPriority w:val="3"/>
    <w:rsid w:val="00E809B3"/>
    <w:rPr>
      <w:rFonts w:ascii="Arial" w:hAnsi="Arial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832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832B2"/>
  </w:style>
  <w:style w:type="character" w:customStyle="1" w:styleId="CommentaireCar">
    <w:name w:val="Commentaire Car"/>
    <w:basedOn w:val="Policepardfaut"/>
    <w:link w:val="Commentaire"/>
    <w:uiPriority w:val="99"/>
    <w:semiHidden/>
    <w:rsid w:val="000832B2"/>
    <w:rPr>
      <w:rFonts w:ascii="Arial" w:hAnsi="Arial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832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832B2"/>
    <w:rPr>
      <w:rFonts w:ascii="Arial" w:hAnsi="Arial"/>
      <w:b/>
      <w:bCs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2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2B2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18" Type="http://schemas.openxmlformats.org/officeDocument/2006/relationships/image" Target="media/image1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17" Type="http://schemas.openxmlformats.org/officeDocument/2006/relationships/image" Target="media/image17.png"/><Relationship Id="rId2" Type="http://schemas.openxmlformats.org/officeDocument/2006/relationships/image" Target="media/image2.emf"/><Relationship Id="rId16" Type="http://schemas.openxmlformats.org/officeDocument/2006/relationships/image" Target="media/image16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emf"/><Relationship Id="rId5" Type="http://schemas.openxmlformats.org/officeDocument/2006/relationships/image" Target="media/image5.jpeg"/><Relationship Id="rId15" Type="http://schemas.openxmlformats.org/officeDocument/2006/relationships/image" Target="media/image15.pn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jpe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18" Type="http://schemas.openxmlformats.org/officeDocument/2006/relationships/image" Target="media/image1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17" Type="http://schemas.openxmlformats.org/officeDocument/2006/relationships/image" Target="media/image17.png"/><Relationship Id="rId2" Type="http://schemas.openxmlformats.org/officeDocument/2006/relationships/image" Target="media/image2.emf"/><Relationship Id="rId16" Type="http://schemas.openxmlformats.org/officeDocument/2006/relationships/image" Target="media/image16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emf"/><Relationship Id="rId5" Type="http://schemas.openxmlformats.org/officeDocument/2006/relationships/image" Target="media/image5.jpeg"/><Relationship Id="rId15" Type="http://schemas.openxmlformats.org/officeDocument/2006/relationships/image" Target="media/image15.pn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png"/><Relationship Id="rId14" Type="http://schemas.openxmlformats.org/officeDocument/2006/relationships/image" Target="media/image1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MODELE%20-%20Documents%20Divers%20Portrait%20-%20032025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2026-05-01T00:00:00</PublishDate>
  <Abstract/>
  <CompanyAddress>XXX XXX XX X</CompanyAddress>
  <CompanyPhone/>
  <CompanyFax>1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02593f-0190-41b2-ba88-b8d1fbf07b55" xsi:nil="true"/>
    <lcf76f155ced4ddcb4097134ff3c332f xmlns="fdcf549e-422f-4545-9ad9-d72dbe54bc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AD7309D658B545B9EAB492D3D64F06" ma:contentTypeVersion="18" ma:contentTypeDescription="Crée un document." ma:contentTypeScope="" ma:versionID="372e0bcdc6e0351568eab6720b8d6f08">
  <xsd:schema xmlns:xsd="http://www.w3.org/2001/XMLSchema" xmlns:xs="http://www.w3.org/2001/XMLSchema" xmlns:p="http://schemas.microsoft.com/office/2006/metadata/properties" xmlns:ns2="fdcf549e-422f-4545-9ad9-d72dbe54bca4" xmlns:ns3="5802593f-0190-41b2-ba88-b8d1fbf07b55" targetNamespace="http://schemas.microsoft.com/office/2006/metadata/properties" ma:root="true" ma:fieldsID="f2f2815ed52327c697456d34c0cb8f9d" ns2:_="" ns3:_="">
    <xsd:import namespace="fdcf549e-422f-4545-9ad9-d72dbe54bca4"/>
    <xsd:import namespace="5802593f-0190-41b2-ba88-b8d1fbf07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f549e-422f-4545-9ad9-d72dbe54b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f40a7be-ea23-4997-a9da-6db9deff6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2593f-0190-41b2-ba88-b8d1fbf07b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128c85-102f-456b-bb00-bab5127c458c}" ma:internalName="TaxCatchAll" ma:showField="CatchAllData" ma:web="5802593f-0190-41b2-ba88-b8d1fbf07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BD66FD-5BE7-45F6-AFAE-C3C3DDDBD36D}">
  <ds:schemaRefs>
    <ds:schemaRef ds:uri="http://schemas.microsoft.com/office/2006/metadata/properties"/>
    <ds:schemaRef ds:uri="http://schemas.microsoft.com/office/infopath/2007/PartnerControls"/>
    <ds:schemaRef ds:uri="5802593f-0190-41b2-ba88-b8d1fbf07b55"/>
    <ds:schemaRef ds:uri="fdcf549e-422f-4545-9ad9-d72dbe54bca4"/>
  </ds:schemaRefs>
</ds:datastoreItem>
</file>

<file path=customXml/itemProps3.xml><?xml version="1.0" encoding="utf-8"?>
<ds:datastoreItem xmlns:ds="http://schemas.openxmlformats.org/officeDocument/2006/customXml" ds:itemID="{E53485A5-0847-47C3-A287-E0871CE86B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14A94C-1469-477C-817A-3659CADE263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CAA42D-B910-4520-BABC-A039EC25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f549e-422f-4545-9ad9-d72dbe54bca4"/>
    <ds:schemaRef ds:uri="5802593f-0190-41b2-ba88-b8d1fbf0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- Documents Divers Portrait - 032025</Template>
  <TotalTime>1</TotalTime>
  <Pages>4</Pages>
  <Words>891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RECUEIL DU CONSENTEMENT ECLAIRE ET D’AUTORISAION DE SOINS D’UNE PERSONNE MAJEURE PROTEGEE (HORS URGENCE MEDICALE)</vt:lpstr>
    </vt:vector>
  </TitlesOfParts>
  <Company>XXX XXX XX X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RECUEIL DU CONSENTEMENT ECLAIRE ET D’AUTORISATION DE SOINS D’UNE PERSONNE MAJEURE PROTEGEE (HORS URGENCE MEDICALE)</dc:title>
  <dc:subject>REFCHA</dc:subject>
  <dc:creator>Dr. Jeremy</dc:creator>
  <cp:keywords/>
  <dc:description/>
  <cp:lastModifiedBy>Myriam COULON</cp:lastModifiedBy>
  <cp:revision>2</cp:revision>
  <cp:lastPrinted>2026-02-10T06:27:00Z</cp:lastPrinted>
  <dcterms:created xsi:type="dcterms:W3CDTF">2026-06-10T10:15:00Z</dcterms:created>
  <dcterms:modified xsi:type="dcterms:W3CDTF">2026-06-10T10:15:00Z</dcterms:modified>
  <cp:contentStatus>X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0x010100FFAD7309D658B545B9EAB492D3D64F06</vt:lpwstr>
  </property>
  <property fmtid="{D5CDD505-2E9C-101B-9397-08002B2CF9AE}" pid="3" name="MediaServiceImageTags">
    <vt:lpwstr/>
  </property>
</Properties>
</file>